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339" w:rsidRPr="00F85437" w:rsidRDefault="002B6339" w:rsidP="002A5BD0">
      <w:pPr>
        <w:pStyle w:val="NoSpacing"/>
        <w:jc w:val="center"/>
        <w:rPr>
          <w:b/>
          <w:color w:val="000000"/>
          <w:sz w:val="36"/>
        </w:rPr>
      </w:pPr>
      <w:r w:rsidRPr="00F85437">
        <w:rPr>
          <w:b/>
          <w:color w:val="000000"/>
          <w:sz w:val="36"/>
        </w:rPr>
        <w:t>CURRICULUM  VITAE</w:t>
      </w:r>
    </w:p>
    <w:p w:rsidR="002B6339" w:rsidRDefault="002B6339" w:rsidP="002A5BD0">
      <w:pPr>
        <w:pStyle w:val="NoSpacing"/>
      </w:pPr>
      <w:r>
        <w:t xml:space="preserve">                              </w:t>
      </w:r>
    </w:p>
    <w:p w:rsidR="002B6339" w:rsidRPr="00156529" w:rsidRDefault="002B6339" w:rsidP="002A5BD0">
      <w:pPr>
        <w:pStyle w:val="NoSpacing"/>
        <w:rPr>
          <w:b/>
        </w:rPr>
      </w:pPr>
      <w:r w:rsidRPr="00156529">
        <w:rPr>
          <w:b/>
          <w:sz w:val="24"/>
        </w:rPr>
        <w:t>DATOS PERSONALES</w:t>
      </w:r>
    </w:p>
    <w:p w:rsidR="002B6339" w:rsidRDefault="002B6339" w:rsidP="002A5BD0">
      <w:pPr>
        <w:pStyle w:val="NoSpacing"/>
      </w:pPr>
    </w:p>
    <w:p w:rsidR="002B6339" w:rsidRDefault="002B6339" w:rsidP="002A5BD0">
      <w:pPr>
        <w:pStyle w:val="NoSpacing"/>
      </w:pPr>
    </w:p>
    <w:p w:rsidR="002B6339" w:rsidRDefault="002B6339" w:rsidP="002A5BD0">
      <w:pPr>
        <w:pStyle w:val="NoSpacing"/>
      </w:pPr>
      <w:r>
        <w:t>Apellido y Nombres:</w:t>
      </w:r>
      <w:r>
        <w:tab/>
      </w:r>
      <w:r>
        <w:tab/>
        <w:t xml:space="preserve"> </w:t>
      </w:r>
      <w:r>
        <w:tab/>
        <w:t>Maradona, Gustavo Germán</w:t>
      </w:r>
    </w:p>
    <w:p w:rsidR="002B6339" w:rsidRDefault="002B6339" w:rsidP="002A5BD0">
      <w:pPr>
        <w:pStyle w:val="NoSpacing"/>
      </w:pPr>
      <w:r>
        <w:t>Lugar y Fecha de Nacimiento:</w:t>
      </w:r>
      <w:r>
        <w:tab/>
      </w:r>
      <w:r>
        <w:tab/>
        <w:t>Mendoza, 13 de agosto de 1970</w:t>
      </w:r>
    </w:p>
    <w:p w:rsidR="002B6339" w:rsidRDefault="002B6339" w:rsidP="002A5BD0">
      <w:pPr>
        <w:pStyle w:val="NoSpacing"/>
      </w:pPr>
      <w:r>
        <w:t xml:space="preserve">Nacionalidad: </w:t>
      </w:r>
      <w:r>
        <w:tab/>
      </w:r>
      <w:r>
        <w:tab/>
      </w:r>
      <w:r>
        <w:tab/>
        <w:t xml:space="preserve">      </w:t>
      </w:r>
      <w:r>
        <w:tab/>
        <w:t xml:space="preserve"> Argentina</w:t>
      </w:r>
    </w:p>
    <w:p w:rsidR="002B6339" w:rsidRDefault="002B6339" w:rsidP="002A5BD0">
      <w:pPr>
        <w:pStyle w:val="NoSpacing"/>
      </w:pPr>
      <w:r>
        <w:t xml:space="preserve">Doc. Nacional de Identidad: </w:t>
      </w:r>
      <w:r>
        <w:tab/>
      </w:r>
      <w:r>
        <w:tab/>
        <w:t>21.705.212</w:t>
      </w:r>
    </w:p>
    <w:p w:rsidR="002B6339" w:rsidRDefault="002B6339" w:rsidP="002A5BD0">
      <w:pPr>
        <w:pStyle w:val="NoSpacing"/>
      </w:pPr>
      <w:r>
        <w:t>CUIL</w:t>
      </w:r>
      <w:r>
        <w:tab/>
      </w:r>
      <w:r>
        <w:tab/>
      </w:r>
      <w:r>
        <w:tab/>
      </w:r>
      <w:r>
        <w:tab/>
        <w:t xml:space="preserve">        </w:t>
      </w:r>
      <w:r>
        <w:tab/>
        <w:t>20-21705212-3</w:t>
      </w:r>
    </w:p>
    <w:p w:rsidR="002B6339" w:rsidRDefault="002B6339" w:rsidP="002A5BD0">
      <w:pPr>
        <w:pStyle w:val="NoSpacing"/>
      </w:pPr>
      <w:r>
        <w:t xml:space="preserve">Estado Civil: </w:t>
      </w:r>
      <w:r>
        <w:tab/>
      </w:r>
      <w:r>
        <w:tab/>
      </w:r>
      <w:r>
        <w:tab/>
        <w:t xml:space="preserve">        </w:t>
      </w:r>
      <w:r>
        <w:tab/>
        <w:t>casado, dos hijos</w:t>
      </w:r>
    </w:p>
    <w:p w:rsidR="002B6339" w:rsidRDefault="002B6339" w:rsidP="002A5BD0">
      <w:pPr>
        <w:pStyle w:val="NoSpacing"/>
      </w:pPr>
      <w:r>
        <w:t xml:space="preserve">Domicilio Particular: </w:t>
      </w:r>
      <w:r>
        <w:tab/>
      </w:r>
      <w:r>
        <w:tab/>
      </w:r>
      <w:r>
        <w:tab/>
        <w:t>J. Cesini 80 – Vistalba (5509), Luján de Cuyo, Mendoza.</w:t>
      </w:r>
    </w:p>
    <w:p w:rsidR="002B6339" w:rsidRDefault="002B6339" w:rsidP="002A5BD0">
      <w:pPr>
        <w:pStyle w:val="NoSpacing"/>
      </w:pPr>
      <w:r>
        <w:t>Teléfono Particular:</w:t>
      </w:r>
      <w:r>
        <w:tab/>
      </w:r>
      <w:r>
        <w:tab/>
      </w:r>
      <w:r>
        <w:tab/>
        <w:t>54-261-4987743; 54-261-155913300</w:t>
      </w:r>
    </w:p>
    <w:p w:rsidR="002B6339" w:rsidRDefault="002B6339" w:rsidP="002A5BD0">
      <w:pPr>
        <w:pStyle w:val="NoSpacing"/>
      </w:pPr>
      <w:r>
        <w:t xml:space="preserve">Domicilio Laboral: </w:t>
      </w:r>
      <w:r>
        <w:tab/>
      </w:r>
      <w:r>
        <w:tab/>
      </w:r>
      <w:r>
        <w:tab/>
        <w:t xml:space="preserve">Fac. de Cs. Económicas, Universidad Nacional de Cuyo </w:t>
      </w:r>
      <w:r>
        <w:tab/>
      </w:r>
      <w:r>
        <w:tab/>
      </w:r>
      <w:r>
        <w:tab/>
      </w:r>
      <w:r>
        <w:tab/>
      </w:r>
      <w:r>
        <w:tab/>
      </w:r>
      <w:r>
        <w:tab/>
        <w:t>Mendoza (5500)</w:t>
      </w:r>
      <w:r>
        <w:tab/>
      </w:r>
      <w:r>
        <w:tab/>
        <w:t xml:space="preserve">       </w:t>
      </w:r>
    </w:p>
    <w:p w:rsidR="002B6339" w:rsidRDefault="002B6339" w:rsidP="002A5BD0">
      <w:pPr>
        <w:pStyle w:val="NoSpacing"/>
      </w:pPr>
      <w:r>
        <w:tab/>
      </w:r>
      <w:r>
        <w:tab/>
      </w:r>
      <w:r>
        <w:tab/>
      </w:r>
      <w:r>
        <w:tab/>
      </w:r>
      <w:r>
        <w:tab/>
        <w:t xml:space="preserve">Tel.: 54-261-4494063 int. 2459/60    FAX: 54-261-4232779             </w:t>
      </w:r>
    </w:p>
    <w:p w:rsidR="002B6339" w:rsidRDefault="002B6339" w:rsidP="002A5BD0">
      <w:pPr>
        <w:pStyle w:val="NoSpacing"/>
      </w:pPr>
      <w:r>
        <w:t>E-mail:</w:t>
      </w:r>
      <w:r>
        <w:tab/>
      </w:r>
      <w:r>
        <w:tab/>
      </w:r>
      <w:r>
        <w:tab/>
      </w:r>
      <w:r>
        <w:tab/>
        <w:t xml:space="preserve">        </w:t>
      </w:r>
      <w:r>
        <w:tab/>
        <w:t>ggmaradona@gmail.com</w:t>
      </w:r>
    </w:p>
    <w:p w:rsidR="002B6339" w:rsidRDefault="002B6339" w:rsidP="002A5BD0">
      <w:pPr>
        <w:pStyle w:val="NoSpacing"/>
      </w:pPr>
      <w:r>
        <w:tab/>
      </w:r>
      <w:r>
        <w:tab/>
      </w:r>
      <w:r>
        <w:tab/>
      </w:r>
      <w:r>
        <w:tab/>
      </w:r>
      <w:r>
        <w:tab/>
      </w:r>
    </w:p>
    <w:p w:rsidR="002B6339" w:rsidRPr="00156529" w:rsidRDefault="002B6339" w:rsidP="00C9320D">
      <w:pPr>
        <w:pStyle w:val="NoSpacing"/>
        <w:jc w:val="both"/>
        <w:rPr>
          <w:b/>
        </w:rPr>
      </w:pPr>
      <w:r w:rsidRPr="00156529">
        <w:rPr>
          <w:b/>
          <w:sz w:val="24"/>
        </w:rPr>
        <w:t>FORMACIÓN ACADÉMICA</w:t>
      </w:r>
    </w:p>
    <w:p w:rsidR="002B6339" w:rsidRDefault="002B6339" w:rsidP="00C9320D">
      <w:pPr>
        <w:pStyle w:val="NoSpacing"/>
        <w:jc w:val="both"/>
      </w:pPr>
    </w:p>
    <w:p w:rsidR="002B6339" w:rsidRDefault="002B6339" w:rsidP="00C9320D">
      <w:pPr>
        <w:pStyle w:val="NoSpacing"/>
        <w:jc w:val="both"/>
      </w:pPr>
      <w:r>
        <w:t>- Master of Arts in Economics, ILADES-Georgetown University, 1999.</w:t>
      </w:r>
    </w:p>
    <w:p w:rsidR="002B6339" w:rsidRDefault="002B6339" w:rsidP="00C9320D">
      <w:pPr>
        <w:pStyle w:val="NoSpacing"/>
        <w:jc w:val="both"/>
      </w:pPr>
      <w:r>
        <w:t>- Licenciado en Economía de la Universidad Nacional de Cuyo, 1996.</w:t>
      </w:r>
    </w:p>
    <w:p w:rsidR="002B6339" w:rsidRDefault="002B6339" w:rsidP="00C9320D">
      <w:pPr>
        <w:pStyle w:val="NoSpacing"/>
        <w:jc w:val="both"/>
      </w:pPr>
    </w:p>
    <w:p w:rsidR="002B6339" w:rsidRDefault="002B6339" w:rsidP="00C9320D">
      <w:pPr>
        <w:pStyle w:val="NoSpacing"/>
        <w:jc w:val="both"/>
      </w:pPr>
      <w:r>
        <w:t>Categoría asignada por la Secretaría de Política Universitaria, Ministerio de Educación de la Nación, como docente investigador: III (Res. Nº 3.153/05).</w:t>
      </w:r>
    </w:p>
    <w:p w:rsidR="002B6339" w:rsidRDefault="002B6339" w:rsidP="00C9320D">
      <w:pPr>
        <w:pStyle w:val="NoSpacing"/>
        <w:jc w:val="both"/>
      </w:pPr>
    </w:p>
    <w:p w:rsidR="002B6339" w:rsidRPr="00C9320D" w:rsidRDefault="002B6339" w:rsidP="00C9320D">
      <w:pPr>
        <w:pStyle w:val="NoSpacing"/>
        <w:jc w:val="both"/>
        <w:rPr>
          <w:b/>
          <w:sz w:val="24"/>
        </w:rPr>
      </w:pPr>
      <w:r w:rsidRPr="00C9320D">
        <w:rPr>
          <w:b/>
          <w:sz w:val="24"/>
        </w:rPr>
        <w:t>CARGOS DE GESTION</w:t>
      </w:r>
      <w:r>
        <w:rPr>
          <w:b/>
          <w:sz w:val="24"/>
        </w:rPr>
        <w:t xml:space="preserve"> ACADEMICA</w:t>
      </w:r>
    </w:p>
    <w:p w:rsidR="002B6339" w:rsidRDefault="002B6339" w:rsidP="00C9320D">
      <w:pPr>
        <w:pStyle w:val="NoSpacing"/>
        <w:jc w:val="both"/>
      </w:pPr>
    </w:p>
    <w:p w:rsidR="002B6339" w:rsidRDefault="002B6339" w:rsidP="00C9320D">
      <w:pPr>
        <w:pStyle w:val="NoSpacing"/>
        <w:jc w:val="both"/>
      </w:pPr>
      <w:r>
        <w:t>Consejero representante de Profesores Titulares en el Consejo Directivo de la FCE-UNCuyo, desde agosto de 2014 hasta agosto de 2018.</w:t>
      </w:r>
    </w:p>
    <w:p w:rsidR="002B6339" w:rsidRDefault="002B6339" w:rsidP="00C9320D">
      <w:pPr>
        <w:pStyle w:val="NoSpacing"/>
        <w:jc w:val="both"/>
      </w:pPr>
    </w:p>
    <w:p w:rsidR="002B6339" w:rsidRDefault="002B6339" w:rsidP="00C9320D">
      <w:pPr>
        <w:pStyle w:val="NoSpacing"/>
        <w:jc w:val="both"/>
      </w:pPr>
      <w:r>
        <w:t>Director de la Carrera de Licenciatura en Economía, Facultad de Ciencias Económicas, UNCuyo,  desde el 1 de junio de 2011 hasta el 16 de agosto de 2014.</w:t>
      </w:r>
    </w:p>
    <w:p w:rsidR="002B6339" w:rsidRDefault="002B6339" w:rsidP="00C9320D">
      <w:pPr>
        <w:pStyle w:val="NoSpacing"/>
        <w:jc w:val="both"/>
      </w:pPr>
    </w:p>
    <w:p w:rsidR="002B6339" w:rsidRPr="00C9320D" w:rsidRDefault="002B6339" w:rsidP="00C9320D">
      <w:pPr>
        <w:pStyle w:val="NoSpacing"/>
        <w:jc w:val="both"/>
        <w:rPr>
          <w:b/>
        </w:rPr>
      </w:pPr>
      <w:r w:rsidRPr="00C9320D">
        <w:rPr>
          <w:b/>
          <w:sz w:val="24"/>
        </w:rPr>
        <w:t>CARGOS DOCENTES</w:t>
      </w:r>
      <w:r w:rsidRPr="00C9320D">
        <w:rPr>
          <w:b/>
        </w:rPr>
        <w:t xml:space="preserve"> </w:t>
      </w:r>
    </w:p>
    <w:p w:rsidR="002B6339" w:rsidRDefault="002B6339" w:rsidP="00C9320D">
      <w:pPr>
        <w:pStyle w:val="NoSpacing"/>
        <w:jc w:val="both"/>
      </w:pPr>
    </w:p>
    <w:p w:rsidR="002B6339" w:rsidRPr="00CA4C7D" w:rsidRDefault="002B6339" w:rsidP="00C9320D">
      <w:pPr>
        <w:pStyle w:val="NoSpacing"/>
        <w:jc w:val="both"/>
        <w:rPr>
          <w:b/>
        </w:rPr>
      </w:pPr>
      <w:r>
        <w:tab/>
      </w:r>
      <w:r w:rsidRPr="00CA4C7D">
        <w:rPr>
          <w:b/>
        </w:rPr>
        <w:t xml:space="preserve">Cargos Actuales: </w:t>
      </w:r>
    </w:p>
    <w:p w:rsidR="002B6339" w:rsidRDefault="002B6339" w:rsidP="00C9320D">
      <w:pPr>
        <w:pStyle w:val="NoSpacing"/>
        <w:jc w:val="both"/>
      </w:pPr>
    </w:p>
    <w:p w:rsidR="002B6339" w:rsidRDefault="002B6339" w:rsidP="00C9320D">
      <w:pPr>
        <w:pStyle w:val="NoSpacing"/>
        <w:jc w:val="both"/>
      </w:pPr>
      <w:r>
        <w:tab/>
        <w:t xml:space="preserve">Profesor Titular  Efectivo, por concurso de antecedentes y oposición, dedicación semiexclusiva, de la cátedra "Microeconomía II", Facultad de Ciencias Económicas, Universidad Nacional de Cuyo, desde junio de 2000 a la fecha. </w:t>
      </w:r>
    </w:p>
    <w:p w:rsidR="002B6339" w:rsidRDefault="002B6339" w:rsidP="00C9320D">
      <w:pPr>
        <w:pStyle w:val="NoSpacing"/>
        <w:jc w:val="both"/>
      </w:pPr>
      <w:r>
        <w:tab/>
      </w:r>
    </w:p>
    <w:p w:rsidR="002B6339" w:rsidRDefault="002B6339" w:rsidP="00C9320D">
      <w:pPr>
        <w:pStyle w:val="NoSpacing"/>
        <w:jc w:val="both"/>
      </w:pPr>
      <w:r>
        <w:tab/>
        <w:t>Ayudante de Primera Categoría, por concurso de antecedentes y oposición, dedicación semiexclusiva, de la cátedra "Economía Matemática", Facultad de Ciencias Económicas, Universidad Nacional de Cuyo, desde octubre de 1998 a la fecha.</w:t>
      </w:r>
    </w:p>
    <w:p w:rsidR="002B6339" w:rsidRDefault="002B6339" w:rsidP="00C9320D">
      <w:pPr>
        <w:pStyle w:val="NoSpacing"/>
        <w:jc w:val="both"/>
      </w:pPr>
    </w:p>
    <w:p w:rsidR="002B6339" w:rsidRDefault="002B6339" w:rsidP="00C9320D">
      <w:pPr>
        <w:pStyle w:val="NoSpacing"/>
        <w:jc w:val="both"/>
      </w:pPr>
      <w:r>
        <w:tab/>
        <w:t xml:space="preserve">Dictado de la asignatura electiva “Economía de las Políticas Sociales” junto a las Lics. María Inés Lara y Monserrat Serio, S/Res. Nº007/11-CD. </w:t>
      </w:r>
    </w:p>
    <w:p w:rsidR="002B6339" w:rsidRDefault="002B6339" w:rsidP="00C9320D">
      <w:pPr>
        <w:pStyle w:val="NoSpacing"/>
        <w:jc w:val="both"/>
      </w:pPr>
    </w:p>
    <w:p w:rsidR="002B6339" w:rsidRDefault="002B6339" w:rsidP="00C9320D">
      <w:pPr>
        <w:pStyle w:val="NoSpacing"/>
        <w:jc w:val="both"/>
      </w:pPr>
      <w:r>
        <w:tab/>
        <w:t xml:space="preserve">Dictado de la asignatura electiva “Teoría de Juegos y Economía de la Información”, por extensión de funciones, junto al Lic. Roberto Latorre, desde marzo de 2004, S/Res. Nº123/04-D. </w:t>
      </w:r>
    </w:p>
    <w:p w:rsidR="002B6339" w:rsidRDefault="002B6339" w:rsidP="00C9320D">
      <w:pPr>
        <w:pStyle w:val="NoSpacing"/>
        <w:jc w:val="both"/>
      </w:pPr>
    </w:p>
    <w:p w:rsidR="002B6339" w:rsidRDefault="002B6339" w:rsidP="00C9320D">
      <w:pPr>
        <w:pStyle w:val="NoSpacing"/>
        <w:jc w:val="both"/>
      </w:pPr>
      <w:r>
        <w:tab/>
        <w:t>Profesor Titular de la asignatura “Microeconomía” de la Carrera de Licenciatura en Administración de Negocios, Universidad de Mendoza, desde 2010.</w:t>
      </w:r>
      <w:r>
        <w:tab/>
      </w:r>
    </w:p>
    <w:p w:rsidR="002B6339" w:rsidRDefault="002B6339" w:rsidP="00C9320D">
      <w:pPr>
        <w:pStyle w:val="NoSpacing"/>
        <w:jc w:val="both"/>
      </w:pPr>
      <w:r>
        <w:tab/>
        <w:t xml:space="preserve">Cargos Anteriores: </w:t>
      </w:r>
    </w:p>
    <w:p w:rsidR="002B6339" w:rsidRDefault="002B6339" w:rsidP="00C9320D">
      <w:pPr>
        <w:pStyle w:val="NoSpacing"/>
        <w:jc w:val="both"/>
      </w:pPr>
    </w:p>
    <w:p w:rsidR="002B6339" w:rsidRDefault="002B6339" w:rsidP="00C9320D">
      <w:pPr>
        <w:pStyle w:val="NoSpacing"/>
        <w:jc w:val="both"/>
      </w:pPr>
      <w:r>
        <w:tab/>
        <w:t>Poseo una antigüedad de 19 años en la docencia, a lo largo de los cuales me he desempeñado en las siguientes instituciones:</w:t>
      </w:r>
    </w:p>
    <w:p w:rsidR="002B6339" w:rsidRDefault="002B6339" w:rsidP="00C9320D">
      <w:pPr>
        <w:pStyle w:val="NoSpacing"/>
        <w:jc w:val="both"/>
      </w:pPr>
    </w:p>
    <w:p w:rsidR="002B6339" w:rsidRDefault="002B6339" w:rsidP="00C9320D">
      <w:pPr>
        <w:pStyle w:val="NoSpacing"/>
        <w:jc w:val="both"/>
      </w:pPr>
      <w:r>
        <w:tab/>
        <w:t>* Universidad Nacional de Cuyo, desde 1994 y continúa,</w:t>
      </w:r>
    </w:p>
    <w:p w:rsidR="002B6339" w:rsidRDefault="002B6339" w:rsidP="00C9320D">
      <w:pPr>
        <w:pStyle w:val="NoSpacing"/>
        <w:jc w:val="both"/>
      </w:pPr>
      <w:r>
        <w:tab/>
        <w:t>* Universidad de Mendoza, desde 2010 y continúa</w:t>
      </w:r>
    </w:p>
    <w:p w:rsidR="002B6339" w:rsidRDefault="002B6339" w:rsidP="00C9320D">
      <w:pPr>
        <w:pStyle w:val="NoSpacing"/>
        <w:jc w:val="both"/>
      </w:pPr>
      <w:r>
        <w:tab/>
        <w:t>* Universidad Católica de Cuyo de San Juan, desde 1999 hasta 2004,</w:t>
      </w:r>
    </w:p>
    <w:p w:rsidR="002B6339" w:rsidRDefault="002B6339" w:rsidP="00C9320D">
      <w:pPr>
        <w:pStyle w:val="NoSpacing"/>
        <w:jc w:val="both"/>
      </w:pPr>
      <w:r>
        <w:tab/>
        <w:t xml:space="preserve">* Universidad de Congreso, desde marzo a diciembre de 1999, </w:t>
      </w:r>
    </w:p>
    <w:p w:rsidR="002B6339" w:rsidRDefault="002B6339" w:rsidP="00C9320D">
      <w:pPr>
        <w:pStyle w:val="NoSpacing"/>
        <w:jc w:val="both"/>
      </w:pPr>
      <w:r>
        <w:tab/>
        <w:t>* Universidad Jesuita Padre Alberto Hurtado de Santiago de Chile,</w:t>
      </w:r>
    </w:p>
    <w:p w:rsidR="002B6339" w:rsidRDefault="002B6339" w:rsidP="00C9320D">
      <w:pPr>
        <w:pStyle w:val="NoSpacing"/>
        <w:jc w:val="both"/>
      </w:pPr>
      <w:r>
        <w:tab/>
      </w:r>
    </w:p>
    <w:p w:rsidR="002B6339" w:rsidRDefault="002B6339" w:rsidP="00C9320D">
      <w:pPr>
        <w:pStyle w:val="NoSpacing"/>
        <w:jc w:val="both"/>
      </w:pPr>
      <w:r>
        <w:t>de acuerdo al siguiente detalle:</w:t>
      </w:r>
    </w:p>
    <w:p w:rsidR="002B6339" w:rsidRDefault="002B6339" w:rsidP="00C9320D">
      <w:pPr>
        <w:pStyle w:val="NoSpacing"/>
        <w:jc w:val="both"/>
      </w:pPr>
    </w:p>
    <w:p w:rsidR="002B6339" w:rsidRDefault="002B6339" w:rsidP="00C9320D">
      <w:pPr>
        <w:pStyle w:val="NoSpacing"/>
        <w:jc w:val="both"/>
      </w:pPr>
      <w:r>
        <w:t>-</w:t>
      </w:r>
      <w:r>
        <w:tab/>
        <w:t>Facultad de Ciencias Económicas, Universidad Nacional de Cuyo:</w:t>
      </w:r>
    </w:p>
    <w:p w:rsidR="002B6339" w:rsidRDefault="002B6339" w:rsidP="00C9320D">
      <w:pPr>
        <w:pStyle w:val="NoSpacing"/>
        <w:jc w:val="both"/>
      </w:pPr>
      <w:r>
        <w:t xml:space="preserve"> </w:t>
      </w:r>
    </w:p>
    <w:p w:rsidR="002B6339" w:rsidRDefault="002B6339" w:rsidP="00C9320D">
      <w:pPr>
        <w:pStyle w:val="NoSpacing"/>
        <w:jc w:val="both"/>
      </w:pPr>
      <w:r>
        <w:t>-</w:t>
      </w:r>
      <w:r>
        <w:tab/>
        <w:t>Ayudante de investigación de primera categoría para el Area de Métodos Cuantitativos del Depto. de Disciplinas Económicas de la Facultad de Ciencias Económicas de la U. N. de Cuyo, colaborando en el proyecto "Caos y no linealidades en el sistema financiero" entre agosto de 1998 y junio de 2000.</w:t>
      </w:r>
    </w:p>
    <w:p w:rsidR="002B6339" w:rsidRDefault="002B6339" w:rsidP="00C9320D">
      <w:pPr>
        <w:pStyle w:val="NoSpacing"/>
        <w:jc w:val="both"/>
      </w:pPr>
    </w:p>
    <w:p w:rsidR="002B6339" w:rsidRDefault="002B6339" w:rsidP="00C9320D">
      <w:pPr>
        <w:pStyle w:val="NoSpacing"/>
        <w:jc w:val="both"/>
      </w:pPr>
      <w:r>
        <w:t>-</w:t>
      </w:r>
      <w:r>
        <w:tab/>
        <w:t>Colaboración en la cátedra "Economía de los Sectores Sociales", dirigida por el Dr. Fabio Bertranou, en el dictado 1999.</w:t>
      </w:r>
    </w:p>
    <w:p w:rsidR="002B6339" w:rsidRDefault="002B6339" w:rsidP="00C9320D">
      <w:pPr>
        <w:pStyle w:val="NoSpacing"/>
        <w:jc w:val="both"/>
      </w:pPr>
    </w:p>
    <w:p w:rsidR="002B6339" w:rsidRDefault="002B6339" w:rsidP="00C9320D">
      <w:pPr>
        <w:pStyle w:val="NoSpacing"/>
        <w:jc w:val="both"/>
      </w:pPr>
      <w:r>
        <w:t>-</w:t>
      </w:r>
      <w:r>
        <w:tab/>
        <w:t>Ayudante de investigación de primera categoría de la cátedra "Econometría I", dirigida por el Lic. H. Balacco, habiendo realizado las siguientes tareas:</w:t>
      </w:r>
    </w:p>
    <w:p w:rsidR="002B6339" w:rsidRDefault="002B6339" w:rsidP="00C9320D">
      <w:pPr>
        <w:pStyle w:val="NoSpacing"/>
        <w:jc w:val="both"/>
      </w:pPr>
      <w:r>
        <w:t>-</w:t>
      </w:r>
      <w:r>
        <w:tab/>
        <w:t>dictado de trabajos prácticos de la materia en el primer cuatrimestre de 1996.</w:t>
      </w:r>
    </w:p>
    <w:p w:rsidR="002B6339" w:rsidRDefault="002B6339" w:rsidP="00C9320D">
      <w:pPr>
        <w:pStyle w:val="NoSpacing"/>
        <w:jc w:val="both"/>
      </w:pPr>
      <w:r>
        <w:t>-</w:t>
      </w:r>
      <w:r>
        <w:tab/>
        <w:t>dictado de trabajos prácticos de la materia en el primer cuatrimestre de 1995.</w:t>
      </w:r>
    </w:p>
    <w:p w:rsidR="002B6339" w:rsidRDefault="002B6339" w:rsidP="00C9320D">
      <w:pPr>
        <w:pStyle w:val="NoSpacing"/>
        <w:jc w:val="both"/>
      </w:pPr>
      <w:r>
        <w:t>-</w:t>
      </w:r>
      <w:r>
        <w:tab/>
        <w:t>dictado de trabajos prácticos de la materia en el primer cuatrimestre de 1994.</w:t>
      </w:r>
    </w:p>
    <w:p w:rsidR="002B6339" w:rsidRDefault="002B6339" w:rsidP="00C9320D">
      <w:pPr>
        <w:pStyle w:val="NoSpacing"/>
        <w:jc w:val="both"/>
      </w:pPr>
      <w:r>
        <w:t>-</w:t>
      </w:r>
      <w:r>
        <w:tab/>
        <w:t>dictado de trabajos prácticos de la materia en el primer cuatrimestre de 1993.</w:t>
      </w:r>
    </w:p>
    <w:p w:rsidR="002B6339" w:rsidRDefault="002B6339" w:rsidP="00C9320D">
      <w:pPr>
        <w:pStyle w:val="NoSpacing"/>
        <w:jc w:val="both"/>
      </w:pPr>
    </w:p>
    <w:p w:rsidR="002B6339" w:rsidRDefault="002B6339" w:rsidP="00C9320D">
      <w:pPr>
        <w:pStyle w:val="NoSpacing"/>
        <w:jc w:val="both"/>
      </w:pPr>
      <w:r>
        <w:t>-</w:t>
      </w:r>
      <w:r>
        <w:tab/>
        <w:t>Universidad Católica de Cuyo de San Juan:</w:t>
      </w:r>
    </w:p>
    <w:p w:rsidR="002B6339" w:rsidRDefault="002B6339" w:rsidP="00C9320D">
      <w:pPr>
        <w:pStyle w:val="NoSpacing"/>
        <w:jc w:val="both"/>
      </w:pPr>
    </w:p>
    <w:p w:rsidR="002B6339" w:rsidRDefault="002B6339" w:rsidP="00C9320D">
      <w:pPr>
        <w:pStyle w:val="NoSpacing"/>
        <w:jc w:val="both"/>
      </w:pPr>
      <w:r>
        <w:t>-</w:t>
      </w:r>
      <w:r>
        <w:tab/>
        <w:t>Profesor Titular de la cátedra "Economía Matemática", Facultad de Ciencias Económicas, Universidad Católica de Cuyo de San Juan, desde julio de 1999 a diciembre de 2003.</w:t>
      </w:r>
    </w:p>
    <w:p w:rsidR="002B6339" w:rsidRDefault="002B6339" w:rsidP="00C9320D">
      <w:pPr>
        <w:pStyle w:val="NoSpacing"/>
        <w:jc w:val="both"/>
      </w:pPr>
    </w:p>
    <w:p w:rsidR="002B6339" w:rsidRDefault="002B6339" w:rsidP="00C9320D">
      <w:pPr>
        <w:pStyle w:val="NoSpacing"/>
        <w:jc w:val="both"/>
      </w:pPr>
      <w:r>
        <w:t>-</w:t>
      </w:r>
      <w:r>
        <w:tab/>
        <w:t>Profesor Titular de la cátedra "Microeconomía II", Facultad de Ciencias Económicas, Universidad Católica de Cuyo de San Juan, desde mayo de 1999 a diciembre de 2003.</w:t>
      </w:r>
    </w:p>
    <w:p w:rsidR="002B6339" w:rsidRDefault="002B6339" w:rsidP="00C9320D">
      <w:pPr>
        <w:pStyle w:val="NoSpacing"/>
        <w:jc w:val="both"/>
      </w:pPr>
    </w:p>
    <w:p w:rsidR="002B6339" w:rsidRDefault="002B6339" w:rsidP="00C9320D">
      <w:pPr>
        <w:pStyle w:val="NoSpacing"/>
        <w:jc w:val="both"/>
      </w:pPr>
      <w:r>
        <w:t>-</w:t>
      </w:r>
      <w:r>
        <w:tab/>
        <w:t>Participación en el diseño del plan de estudios de la carrera de Licenciatura en Economía, marzo de 2000.</w:t>
      </w:r>
    </w:p>
    <w:p w:rsidR="002B6339" w:rsidRDefault="002B6339" w:rsidP="00C9320D">
      <w:pPr>
        <w:pStyle w:val="NoSpacing"/>
        <w:jc w:val="both"/>
      </w:pPr>
    </w:p>
    <w:p w:rsidR="002B6339" w:rsidRDefault="002B6339" w:rsidP="00C9320D">
      <w:pPr>
        <w:pStyle w:val="NoSpacing"/>
        <w:jc w:val="both"/>
      </w:pPr>
      <w:r>
        <w:t>-</w:t>
      </w:r>
      <w:r>
        <w:tab/>
        <w:t>Universidad de Congreso:</w:t>
      </w:r>
    </w:p>
    <w:p w:rsidR="002B6339" w:rsidRDefault="002B6339" w:rsidP="00C9320D">
      <w:pPr>
        <w:pStyle w:val="NoSpacing"/>
        <w:jc w:val="both"/>
      </w:pPr>
      <w:r>
        <w:t>-</w:t>
      </w:r>
      <w:r>
        <w:tab/>
        <w:t>Profesor Titular de la cátedra "Teoría de precios II", entre marzo y diciembre de 1999.</w:t>
      </w:r>
    </w:p>
    <w:p w:rsidR="002B6339" w:rsidRDefault="002B6339" w:rsidP="00C9320D">
      <w:pPr>
        <w:pStyle w:val="NoSpacing"/>
        <w:jc w:val="both"/>
      </w:pPr>
    </w:p>
    <w:p w:rsidR="002B6339" w:rsidRDefault="002B6339" w:rsidP="00C9320D">
      <w:pPr>
        <w:pStyle w:val="NoSpacing"/>
        <w:jc w:val="both"/>
      </w:pPr>
      <w:r>
        <w:t>-</w:t>
      </w:r>
      <w:r>
        <w:tab/>
        <w:t>Universidad Jesuita Padre Alberto Hurtado (Santiago de Chile)::</w:t>
      </w:r>
    </w:p>
    <w:p w:rsidR="002B6339" w:rsidRDefault="002B6339" w:rsidP="00C9320D">
      <w:pPr>
        <w:pStyle w:val="NoSpacing"/>
        <w:jc w:val="both"/>
      </w:pPr>
      <w:r>
        <w:t>-</w:t>
      </w:r>
      <w:r>
        <w:tab/>
        <w:t>Ayudante en la cátedra "Introducción a la Economía", dirigida por Jorge Marshall, entre marzo y julio de 1998.</w:t>
      </w:r>
    </w:p>
    <w:p w:rsidR="002B6339" w:rsidRDefault="002B6339" w:rsidP="00C9320D">
      <w:pPr>
        <w:pStyle w:val="NoSpacing"/>
        <w:jc w:val="both"/>
      </w:pPr>
    </w:p>
    <w:p w:rsidR="002B6339" w:rsidRPr="0051217A" w:rsidRDefault="002B6339" w:rsidP="00C9320D">
      <w:pPr>
        <w:pStyle w:val="NoSpacing"/>
        <w:jc w:val="both"/>
        <w:rPr>
          <w:b/>
        </w:rPr>
      </w:pPr>
      <w:r w:rsidRPr="0051217A">
        <w:rPr>
          <w:b/>
        </w:rPr>
        <w:t>Antecedentes docentes a nivel postgrado</w:t>
      </w:r>
    </w:p>
    <w:p w:rsidR="002B6339" w:rsidRDefault="002B6339" w:rsidP="00C9320D">
      <w:pPr>
        <w:pStyle w:val="NoSpacing"/>
        <w:jc w:val="both"/>
      </w:pPr>
    </w:p>
    <w:p w:rsidR="002B6339" w:rsidRDefault="002B6339" w:rsidP="00D317C9">
      <w:pPr>
        <w:pStyle w:val="NoSpacing"/>
        <w:numPr>
          <w:ilvl w:val="0"/>
          <w:numId w:val="3"/>
        </w:numPr>
        <w:jc w:val="both"/>
      </w:pPr>
      <w:r>
        <w:t>Dictado del módulo “Economía” (18 hs.), de la Maestría en Derecho Empresario, acreditada por CONEAU, dictada por la Universidad de Mendoza, septiembre 2013.</w:t>
      </w:r>
      <w:r>
        <w:tab/>
      </w:r>
    </w:p>
    <w:p w:rsidR="002B6339" w:rsidRDefault="002B6339" w:rsidP="00C9320D">
      <w:pPr>
        <w:pStyle w:val="NoSpacing"/>
        <w:jc w:val="both"/>
      </w:pPr>
    </w:p>
    <w:p w:rsidR="002B6339" w:rsidRDefault="002B6339" w:rsidP="00D317C9">
      <w:pPr>
        <w:pStyle w:val="NoSpacing"/>
        <w:numPr>
          <w:ilvl w:val="0"/>
          <w:numId w:val="3"/>
        </w:numPr>
        <w:jc w:val="both"/>
      </w:pPr>
      <w:r>
        <w:t>Dictado del módulo “Economía y Financiamiento de la Educación Superior” (40 hs.), de la Maestría en Educación Superior, acreditada por CONEAU, dictada por la Universidad Juan Agustín Maza, desde septiembre 2010 y continúa.</w:t>
      </w:r>
    </w:p>
    <w:p w:rsidR="002B6339" w:rsidRDefault="002B6339" w:rsidP="00C9320D">
      <w:pPr>
        <w:pStyle w:val="NoSpacing"/>
        <w:jc w:val="both"/>
      </w:pPr>
    </w:p>
    <w:p w:rsidR="002B6339" w:rsidRDefault="002B6339" w:rsidP="00D317C9">
      <w:pPr>
        <w:pStyle w:val="NoSpacing"/>
        <w:numPr>
          <w:ilvl w:val="0"/>
          <w:numId w:val="3"/>
        </w:numPr>
        <w:jc w:val="both"/>
      </w:pPr>
      <w:r>
        <w:t>Dictado del módulo “Econometría para la Dirección” (20 hs.) en la Maestría en Administración de Negocios de la Facultad de Ciencias Económicas de la Universidad Nacional de Cuyo, Mendoza, desde abril de 2007 y continúa.</w:t>
      </w:r>
    </w:p>
    <w:p w:rsidR="002B6339" w:rsidRDefault="002B6339" w:rsidP="00C9320D">
      <w:pPr>
        <w:pStyle w:val="NoSpacing"/>
        <w:jc w:val="both"/>
      </w:pPr>
    </w:p>
    <w:p w:rsidR="002B6339" w:rsidRDefault="002B6339" w:rsidP="00D317C9">
      <w:pPr>
        <w:pStyle w:val="NoSpacing"/>
        <w:numPr>
          <w:ilvl w:val="0"/>
          <w:numId w:val="3"/>
        </w:numPr>
        <w:jc w:val="both"/>
      </w:pPr>
      <w:r>
        <w:t>Dictado del módulo “Economía de la Salud” (12 hs.) del Curso “Gestión en Servicios de Salud”, Universidad Nacional de Cuyo (Facultad de Ciencias Económicas), mayo de 2008.</w:t>
      </w:r>
    </w:p>
    <w:p w:rsidR="002B6339" w:rsidRDefault="002B6339" w:rsidP="00C9320D">
      <w:pPr>
        <w:pStyle w:val="NoSpacing"/>
        <w:jc w:val="both"/>
      </w:pPr>
    </w:p>
    <w:p w:rsidR="002B6339" w:rsidRDefault="002B6339" w:rsidP="00D317C9">
      <w:pPr>
        <w:pStyle w:val="NoSpacing"/>
        <w:numPr>
          <w:ilvl w:val="0"/>
          <w:numId w:val="3"/>
        </w:numPr>
        <w:jc w:val="both"/>
      </w:pPr>
      <w:r>
        <w:t>Dictado del módulo “Economía de la Empresa” (32 hs.) en la Maestría en Economía y Gestión Estratégica de Negocios, Universidad Católica de Cuyo, San Juan, desde mayo de 2004 hasta junio de 2006 (maestría acreditada s/Res. Nº533/04 de CONEAU).</w:t>
      </w:r>
    </w:p>
    <w:p w:rsidR="002B6339" w:rsidRDefault="002B6339" w:rsidP="00C9320D">
      <w:pPr>
        <w:pStyle w:val="NoSpacing"/>
        <w:jc w:val="both"/>
      </w:pPr>
    </w:p>
    <w:p w:rsidR="002B6339" w:rsidRDefault="002B6339" w:rsidP="00D317C9">
      <w:pPr>
        <w:pStyle w:val="NoSpacing"/>
        <w:numPr>
          <w:ilvl w:val="0"/>
          <w:numId w:val="3"/>
        </w:numPr>
        <w:jc w:val="both"/>
      </w:pPr>
      <w:r>
        <w:t>Dictado del módulo “Economía de la Salud” de la Maestría en Administración de Servicios de Salud, dictada por la Universidad Nacional de Cuyo (Facultad de Ciencias Económicas y Facultad de Ciencias Médicas), y la Universidad Juan Agustín Maza, mayo-junio de 2005.</w:t>
      </w:r>
    </w:p>
    <w:p w:rsidR="002B6339" w:rsidRDefault="002B6339" w:rsidP="00C9320D">
      <w:pPr>
        <w:pStyle w:val="NoSpacing"/>
        <w:jc w:val="both"/>
      </w:pPr>
    </w:p>
    <w:p w:rsidR="002B6339" w:rsidRDefault="002B6339" w:rsidP="00D317C9">
      <w:pPr>
        <w:pStyle w:val="NoSpacing"/>
        <w:numPr>
          <w:ilvl w:val="0"/>
          <w:numId w:val="3"/>
        </w:numPr>
        <w:jc w:val="both"/>
      </w:pPr>
      <w:r>
        <w:t>Colaboración en el dictado de la asignatura “Pobreza y Distribución del Ingreso” de la Maestría en Economía de los Sectores Sociales de la Facultad de Ciencias Económicas de la UNCuyo, junto al Dr. Leonardo Gasparini (coordinador), abril de 2002.</w:t>
      </w:r>
    </w:p>
    <w:p w:rsidR="002B6339" w:rsidRDefault="002B6339" w:rsidP="00C9320D">
      <w:pPr>
        <w:pStyle w:val="NoSpacing"/>
        <w:jc w:val="both"/>
      </w:pPr>
    </w:p>
    <w:p w:rsidR="002B6339" w:rsidRDefault="002B6339" w:rsidP="00D317C9">
      <w:pPr>
        <w:pStyle w:val="NoSpacing"/>
        <w:numPr>
          <w:ilvl w:val="0"/>
          <w:numId w:val="3"/>
        </w:numPr>
        <w:jc w:val="both"/>
      </w:pPr>
      <w:r>
        <w:t>Dictado de la asignatura "Economía de la Educación" de la Maestría en Economía de los Sectores Sociales de la Facultad de Ciencias Económicas de la UNCuyo, junto al Dr. Cristián Aedo (coordinador), entre abril y julio de 2001.</w:t>
      </w:r>
    </w:p>
    <w:p w:rsidR="002B6339" w:rsidRDefault="002B6339" w:rsidP="00C9320D">
      <w:pPr>
        <w:pStyle w:val="NoSpacing"/>
        <w:jc w:val="both"/>
      </w:pPr>
    </w:p>
    <w:p w:rsidR="002B6339" w:rsidRDefault="002B6339" w:rsidP="00D317C9">
      <w:pPr>
        <w:pStyle w:val="NoSpacing"/>
        <w:numPr>
          <w:ilvl w:val="0"/>
          <w:numId w:val="3"/>
        </w:numPr>
        <w:jc w:val="both"/>
      </w:pPr>
      <w:r>
        <w:t>Dictado de la asignatura "Microeconomía Aplicada" de la Maestría en Economía de los Sectores Sociales de la Facultad de Ciencias Económicas de la UNCuyo, junto a la Lic. Claudia Botteón de Trapé y la Dra. Virginia Vera de Serio, entre agosto y noviembre de 2000.</w:t>
      </w:r>
    </w:p>
    <w:p w:rsidR="002B6339" w:rsidRDefault="002B6339" w:rsidP="00C9320D">
      <w:pPr>
        <w:pStyle w:val="NoSpacing"/>
        <w:jc w:val="both"/>
      </w:pPr>
    </w:p>
    <w:p w:rsidR="002B6339" w:rsidRDefault="002B6339" w:rsidP="00D317C9">
      <w:pPr>
        <w:pStyle w:val="NoSpacing"/>
        <w:numPr>
          <w:ilvl w:val="0"/>
          <w:numId w:val="3"/>
        </w:numPr>
        <w:jc w:val="both"/>
      </w:pPr>
      <w:r>
        <w:t>Dictado del Curso de Nivelación -Módulo Matemática-, de la Maestría en Economía de los Sectores Sociales de la Facultad de Ciencias Económicas de la UNCuyo, entre mayo y julio de 2000.</w:t>
      </w:r>
    </w:p>
    <w:p w:rsidR="002B6339" w:rsidRDefault="002B6339" w:rsidP="00D317C9">
      <w:pPr>
        <w:pStyle w:val="NoSpacing"/>
        <w:ind w:firstLine="45"/>
        <w:jc w:val="both"/>
      </w:pPr>
    </w:p>
    <w:p w:rsidR="002B6339" w:rsidRDefault="002B6339" w:rsidP="00D317C9">
      <w:pPr>
        <w:pStyle w:val="NoSpacing"/>
        <w:numPr>
          <w:ilvl w:val="0"/>
          <w:numId w:val="3"/>
        </w:numPr>
        <w:jc w:val="both"/>
      </w:pPr>
      <w:r>
        <w:t>Dictado de las ayudantías de la cátedra Macroeconomía II, dirigida por Felipe Morandé, en la maestría en economía de ILADES-Georgetown entre marzo y julio de 1998.</w:t>
      </w:r>
    </w:p>
    <w:p w:rsidR="002B6339" w:rsidRDefault="002B6339" w:rsidP="00C9320D">
      <w:pPr>
        <w:pStyle w:val="NoSpacing"/>
        <w:jc w:val="both"/>
      </w:pPr>
    </w:p>
    <w:p w:rsidR="002B6339" w:rsidRDefault="002B6339" w:rsidP="00D317C9">
      <w:pPr>
        <w:pStyle w:val="NoSpacing"/>
        <w:numPr>
          <w:ilvl w:val="0"/>
          <w:numId w:val="3"/>
        </w:numPr>
        <w:jc w:val="both"/>
      </w:pPr>
      <w:r>
        <w:t>Dictado de las ayudantías de la cátedra Microeconomía I dirigida por Cristián Aedo en la maestría en economía de ILADES-Georgetown, entre agosto y diciembre de 1997.</w:t>
      </w:r>
    </w:p>
    <w:p w:rsidR="002B6339" w:rsidRDefault="002B6339" w:rsidP="00C9320D">
      <w:pPr>
        <w:pStyle w:val="NoSpacing"/>
        <w:jc w:val="both"/>
      </w:pPr>
    </w:p>
    <w:p w:rsidR="002B6339" w:rsidRDefault="002B6339" w:rsidP="00C9320D">
      <w:pPr>
        <w:pStyle w:val="NoSpacing"/>
        <w:jc w:val="both"/>
      </w:pPr>
      <w:r>
        <w:t xml:space="preserve"> </w:t>
      </w:r>
    </w:p>
    <w:p w:rsidR="002B6339" w:rsidRPr="00D87789" w:rsidRDefault="002B6339" w:rsidP="00C9320D">
      <w:pPr>
        <w:pStyle w:val="NoSpacing"/>
        <w:jc w:val="both"/>
        <w:rPr>
          <w:b/>
        </w:rPr>
      </w:pPr>
      <w:r w:rsidRPr="00D87789">
        <w:rPr>
          <w:b/>
          <w:sz w:val="24"/>
        </w:rPr>
        <w:t>CONFERENCIAS, CURSOS DE PERFECCIONAMIENTO Y SEMINARIOS  DICTADOS</w:t>
      </w:r>
    </w:p>
    <w:p w:rsidR="002B6339" w:rsidRDefault="002B6339" w:rsidP="00C9320D">
      <w:pPr>
        <w:pStyle w:val="NoSpacing"/>
        <w:jc w:val="both"/>
      </w:pPr>
    </w:p>
    <w:p w:rsidR="002B6339" w:rsidRDefault="002B6339" w:rsidP="00C9320D">
      <w:pPr>
        <w:pStyle w:val="NoSpacing"/>
        <w:jc w:val="both"/>
      </w:pPr>
      <w:r>
        <w:tab/>
        <w:t>Cursos</w:t>
      </w:r>
    </w:p>
    <w:p w:rsidR="002B6339" w:rsidRDefault="002B6339" w:rsidP="00C9320D">
      <w:pPr>
        <w:pStyle w:val="NoSpacing"/>
        <w:jc w:val="both"/>
      </w:pPr>
    </w:p>
    <w:p w:rsidR="002B6339" w:rsidRDefault="002B6339" w:rsidP="00DD70DF">
      <w:pPr>
        <w:pStyle w:val="NoSpacing"/>
        <w:numPr>
          <w:ilvl w:val="0"/>
          <w:numId w:val="4"/>
        </w:numPr>
        <w:jc w:val="both"/>
      </w:pPr>
      <w:r>
        <w:t>Dictado de la clase “Introducción a modelos dinámicos caóticos”, en el marco del Curso de Actualización en Métodos Econométricos de la FCE-UNCuyo, 22 de noviembre de 2013.</w:t>
      </w:r>
    </w:p>
    <w:p w:rsidR="002B6339" w:rsidRDefault="002B6339" w:rsidP="00C9320D">
      <w:pPr>
        <w:pStyle w:val="NoSpacing"/>
        <w:jc w:val="both"/>
      </w:pPr>
    </w:p>
    <w:p w:rsidR="002B6339" w:rsidRDefault="002B6339" w:rsidP="00DD70DF">
      <w:pPr>
        <w:pStyle w:val="NoSpacing"/>
        <w:numPr>
          <w:ilvl w:val="0"/>
          <w:numId w:val="4"/>
        </w:numPr>
        <w:jc w:val="both"/>
      </w:pPr>
      <w:r>
        <w:t>Dictado del curso de posgrado sobre Matriz insumo-Producto, FCE-UNCuyo, octubre 2012.</w:t>
      </w:r>
    </w:p>
    <w:p w:rsidR="002B6339" w:rsidRDefault="002B6339" w:rsidP="00C9320D">
      <w:pPr>
        <w:pStyle w:val="NoSpacing"/>
        <w:jc w:val="both"/>
      </w:pPr>
    </w:p>
    <w:p w:rsidR="002B6339" w:rsidRDefault="002B6339" w:rsidP="00DD70DF">
      <w:pPr>
        <w:pStyle w:val="NoSpacing"/>
        <w:numPr>
          <w:ilvl w:val="0"/>
          <w:numId w:val="4"/>
        </w:numPr>
        <w:jc w:val="both"/>
      </w:pPr>
      <w:r>
        <w:t>Dictado del módulo “Pobreza y distribución del ingreso en Latinoamérica”, en el marco de los Cursos de Verano que se dictan desde el Rectorado de la UNCuyo, enero de 2010.</w:t>
      </w:r>
    </w:p>
    <w:p w:rsidR="002B6339" w:rsidRDefault="002B6339" w:rsidP="00C9320D">
      <w:pPr>
        <w:pStyle w:val="NoSpacing"/>
        <w:jc w:val="both"/>
      </w:pPr>
    </w:p>
    <w:p w:rsidR="002B6339" w:rsidRDefault="002B6339" w:rsidP="00DD70DF">
      <w:pPr>
        <w:pStyle w:val="NoSpacing"/>
        <w:numPr>
          <w:ilvl w:val="0"/>
          <w:numId w:val="4"/>
        </w:numPr>
        <w:jc w:val="both"/>
      </w:pPr>
      <w:r>
        <w:t>Dictado del módulo “Teoría de juegos aplicada a las relaciones laborales”, en el curso de Posgrado sobre Psicología Laboral, Facultad de Filosofía y Letras, Universidad Nacional de Cuyo, noviembre de 2008 y noviembre de 2009.</w:t>
      </w:r>
    </w:p>
    <w:p w:rsidR="002B6339" w:rsidRDefault="002B6339" w:rsidP="00C9320D">
      <w:pPr>
        <w:pStyle w:val="NoSpacing"/>
        <w:jc w:val="both"/>
      </w:pPr>
    </w:p>
    <w:p w:rsidR="002B6339" w:rsidRDefault="002B6339" w:rsidP="00DD70DF">
      <w:pPr>
        <w:pStyle w:val="NoSpacing"/>
        <w:numPr>
          <w:ilvl w:val="0"/>
          <w:numId w:val="4"/>
        </w:numPr>
        <w:jc w:val="both"/>
      </w:pPr>
      <w:r>
        <w:t xml:space="preserve">Dictado del módulo “Economía de la Educación” del programa CIEN-CONSUDEC (Consejo Nacional de Educación Católica), junto al Lic. Flavio Arjona, duración 12 horas, Buenos Aires, marzo de 2004.  </w:t>
      </w:r>
    </w:p>
    <w:p w:rsidR="002B6339" w:rsidRDefault="002B6339" w:rsidP="00C9320D">
      <w:pPr>
        <w:pStyle w:val="NoSpacing"/>
        <w:jc w:val="both"/>
      </w:pPr>
    </w:p>
    <w:p w:rsidR="002B6339" w:rsidRDefault="002B6339" w:rsidP="00DD70DF">
      <w:pPr>
        <w:pStyle w:val="NoSpacing"/>
        <w:numPr>
          <w:ilvl w:val="0"/>
          <w:numId w:val="4"/>
        </w:numPr>
        <w:jc w:val="both"/>
      </w:pPr>
      <w:r>
        <w:t>Dictado del módulo “Economía de la Salud” del Curso de Gerenciamiento de Servicios de Salud, dictado por la Universidad Nacional de Cuyo (Facultad de Ciencias Económicas y Facultad de Ciencias Médicas), y la Universidad Juan Agustín Maza, duración 12 horas, ciclo 2003, mayo de 2003.</w:t>
      </w:r>
    </w:p>
    <w:p w:rsidR="002B6339" w:rsidRDefault="002B6339" w:rsidP="00C9320D">
      <w:pPr>
        <w:pStyle w:val="NoSpacing"/>
        <w:jc w:val="both"/>
      </w:pPr>
    </w:p>
    <w:p w:rsidR="002B6339" w:rsidRDefault="002B6339" w:rsidP="00DD70DF">
      <w:pPr>
        <w:pStyle w:val="NoSpacing"/>
        <w:numPr>
          <w:ilvl w:val="0"/>
          <w:numId w:val="4"/>
        </w:numPr>
        <w:jc w:val="both"/>
      </w:pPr>
      <w:r>
        <w:t>Dictado del módulo “Economía de la Salud” del Curso de Gerenciamiento de Servicios de Salud, dictado por la Universidad Nacional de Cuyo (Facultad de Ciencias Económicas y Facultad de Ciencias Médicas), y la Universidad Juan Agustín Maza, duración 12 horas, ciclo 2002, septiembre de 2002.</w:t>
      </w:r>
    </w:p>
    <w:p w:rsidR="002B6339" w:rsidRDefault="002B6339" w:rsidP="00C9320D">
      <w:pPr>
        <w:pStyle w:val="NoSpacing"/>
        <w:jc w:val="both"/>
      </w:pPr>
    </w:p>
    <w:p w:rsidR="002B6339" w:rsidRDefault="002B6339" w:rsidP="00DD70DF">
      <w:pPr>
        <w:pStyle w:val="NoSpacing"/>
        <w:numPr>
          <w:ilvl w:val="0"/>
          <w:numId w:val="4"/>
        </w:numPr>
        <w:jc w:val="both"/>
      </w:pPr>
      <w:r>
        <w:t>Dictado del módulo “Economía de la Salud” del Curso de Gerenciamiento de Servicios de Salud, dictado por la Universidad Nacional de Cuyo (Facultad de Ciencias Económicas y Facultad de Ciencias Médicas), y la Universidad Juan Agustín Maza, duración 12 horas, ciclo 2001, abril de 2001.</w:t>
      </w:r>
    </w:p>
    <w:p w:rsidR="002B6339" w:rsidRDefault="002B6339" w:rsidP="00C9320D">
      <w:pPr>
        <w:pStyle w:val="NoSpacing"/>
        <w:jc w:val="both"/>
      </w:pPr>
    </w:p>
    <w:p w:rsidR="002B6339" w:rsidRDefault="002B6339" w:rsidP="00C9320D">
      <w:pPr>
        <w:pStyle w:val="NoSpacing"/>
        <w:jc w:val="both"/>
      </w:pPr>
      <w:r>
        <w:t>Charlas</w:t>
      </w:r>
    </w:p>
    <w:p w:rsidR="002B6339" w:rsidRDefault="002B6339" w:rsidP="00C9320D">
      <w:pPr>
        <w:pStyle w:val="NoSpacing"/>
        <w:jc w:val="both"/>
      </w:pPr>
    </w:p>
    <w:p w:rsidR="002B6339" w:rsidRDefault="002B6339" w:rsidP="00E06ABA">
      <w:pPr>
        <w:pStyle w:val="NoSpacing"/>
        <w:numPr>
          <w:ilvl w:val="0"/>
          <w:numId w:val="6"/>
        </w:numPr>
        <w:jc w:val="both"/>
      </w:pPr>
      <w:r>
        <w:t>Participación en la Expoeducativa, brindando información sobre la profesión y la carrera de Licenciado en Economía destinada a los aspirantes a ingresar a la Fac. de Cs. Económicas de la UNCuyo, julio de 2011 y continúa.</w:t>
      </w:r>
    </w:p>
    <w:p w:rsidR="002B6339" w:rsidRDefault="002B6339" w:rsidP="00C9320D">
      <w:pPr>
        <w:pStyle w:val="NoSpacing"/>
        <w:jc w:val="both"/>
      </w:pPr>
    </w:p>
    <w:p w:rsidR="002B6339" w:rsidRDefault="002B6339" w:rsidP="00E06ABA">
      <w:pPr>
        <w:pStyle w:val="NoSpacing"/>
        <w:numPr>
          <w:ilvl w:val="0"/>
          <w:numId w:val="6"/>
        </w:numPr>
        <w:jc w:val="both"/>
      </w:pPr>
      <w:r>
        <w:t>Charla informativa sobre la profesión y la carrera de Licenciado en Economía destinada a los aspirantes a ingresar a la Fac. de Cs. Económicas de la UNCuyo, diciembre 2002.</w:t>
      </w:r>
    </w:p>
    <w:p w:rsidR="002B6339" w:rsidRDefault="002B6339" w:rsidP="00C9320D">
      <w:pPr>
        <w:pStyle w:val="NoSpacing"/>
        <w:jc w:val="both"/>
      </w:pPr>
    </w:p>
    <w:p w:rsidR="002B6339" w:rsidRDefault="002B6339" w:rsidP="00E06ABA">
      <w:pPr>
        <w:pStyle w:val="NoSpacing"/>
        <w:numPr>
          <w:ilvl w:val="0"/>
          <w:numId w:val="6"/>
        </w:numPr>
        <w:jc w:val="both"/>
      </w:pPr>
      <w:r>
        <w:t>Charla informativa sobre la profesión y la carrera de Licenciado en Economía destinada a los aspirantes a ingresar a la Fac. de Cs. Económicas de la UNCuyo, diciembre 2001.</w:t>
      </w:r>
    </w:p>
    <w:p w:rsidR="002B6339" w:rsidRDefault="002B6339" w:rsidP="00C9320D">
      <w:pPr>
        <w:pStyle w:val="NoSpacing"/>
        <w:jc w:val="both"/>
      </w:pPr>
    </w:p>
    <w:p w:rsidR="002B6339" w:rsidRDefault="002B6339" w:rsidP="00E06ABA">
      <w:pPr>
        <w:pStyle w:val="NoSpacing"/>
        <w:numPr>
          <w:ilvl w:val="0"/>
          <w:numId w:val="6"/>
        </w:numPr>
        <w:jc w:val="both"/>
      </w:pPr>
      <w:r>
        <w:t>Charla de divulgación sobre "Aplicaciones económicas de teoría de juegos bayesianos", en la Radio de la UNCuyo, 2000.</w:t>
      </w:r>
    </w:p>
    <w:p w:rsidR="002B6339" w:rsidRDefault="002B6339" w:rsidP="00C9320D">
      <w:pPr>
        <w:pStyle w:val="NoSpacing"/>
        <w:jc w:val="both"/>
      </w:pPr>
    </w:p>
    <w:p w:rsidR="002B6339" w:rsidRDefault="002B6339" w:rsidP="00E06ABA">
      <w:pPr>
        <w:pStyle w:val="NoSpacing"/>
        <w:numPr>
          <w:ilvl w:val="0"/>
          <w:numId w:val="6"/>
        </w:numPr>
        <w:jc w:val="both"/>
      </w:pPr>
      <w:r>
        <w:t>Charla de divulgación sobre "Descentralización de la negociación colectiva", en el espacio “Lo que vendrá” del programa radial “Hora Libre”, de Radio Nihuil, radio AM de Mendoza, 2000.</w:t>
      </w:r>
    </w:p>
    <w:p w:rsidR="002B6339" w:rsidRDefault="002B6339" w:rsidP="00C9320D">
      <w:pPr>
        <w:pStyle w:val="NoSpacing"/>
        <w:jc w:val="both"/>
      </w:pPr>
    </w:p>
    <w:p w:rsidR="002B6339" w:rsidRDefault="002B6339" w:rsidP="00E06ABA">
      <w:pPr>
        <w:pStyle w:val="NoSpacing"/>
        <w:numPr>
          <w:ilvl w:val="0"/>
          <w:numId w:val="6"/>
        </w:numPr>
        <w:jc w:val="both"/>
      </w:pPr>
      <w:r>
        <w:t>Charla de divulgación sobre "Descentralización de la negociación colectiva", en la Radio de la UNCuyo, 1999.</w:t>
      </w:r>
    </w:p>
    <w:p w:rsidR="002B6339" w:rsidRDefault="002B6339" w:rsidP="00C9320D">
      <w:pPr>
        <w:pStyle w:val="NoSpacing"/>
        <w:jc w:val="both"/>
      </w:pPr>
    </w:p>
    <w:p w:rsidR="002B6339" w:rsidRDefault="002B6339" w:rsidP="00E06ABA">
      <w:pPr>
        <w:pStyle w:val="NoSpacing"/>
        <w:numPr>
          <w:ilvl w:val="0"/>
          <w:numId w:val="6"/>
        </w:numPr>
        <w:jc w:val="both"/>
      </w:pPr>
      <w:r>
        <w:t>Charla informativa sobre la profesión y la carrera de Licenciado en Economía destinada a los aspirantes a ingresar a la Fac. de Cs. Económicas de la UNCuyo, diciembre 1998.</w:t>
      </w:r>
    </w:p>
    <w:p w:rsidR="002B6339" w:rsidRDefault="002B6339" w:rsidP="00C9320D">
      <w:pPr>
        <w:pStyle w:val="NoSpacing"/>
        <w:jc w:val="both"/>
      </w:pPr>
    </w:p>
    <w:p w:rsidR="002B6339" w:rsidRDefault="002B6339" w:rsidP="00C9320D">
      <w:pPr>
        <w:pStyle w:val="NoSpacing"/>
        <w:jc w:val="both"/>
      </w:pPr>
    </w:p>
    <w:p w:rsidR="002B6339" w:rsidRPr="00CC1284" w:rsidRDefault="002B6339" w:rsidP="00C9320D">
      <w:pPr>
        <w:pStyle w:val="NoSpacing"/>
        <w:jc w:val="both"/>
        <w:rPr>
          <w:b/>
          <w:sz w:val="24"/>
        </w:rPr>
      </w:pPr>
      <w:r w:rsidRPr="00CC1284">
        <w:rPr>
          <w:b/>
          <w:sz w:val="24"/>
        </w:rPr>
        <w:t xml:space="preserve">CONFERENCIAS, CURSOS DE PERFECCIONAMIENTO Y SEMINARIOS  APROBADOS Y/O ASISTIDOS </w:t>
      </w:r>
    </w:p>
    <w:p w:rsidR="002B6339" w:rsidRDefault="002B6339" w:rsidP="00C9320D">
      <w:pPr>
        <w:pStyle w:val="NoSpacing"/>
        <w:jc w:val="both"/>
      </w:pPr>
    </w:p>
    <w:p w:rsidR="002B6339" w:rsidRDefault="002B6339" w:rsidP="006D533B">
      <w:pPr>
        <w:pStyle w:val="NoSpacing"/>
        <w:numPr>
          <w:ilvl w:val="0"/>
          <w:numId w:val="8"/>
        </w:numPr>
        <w:jc w:val="both"/>
      </w:pPr>
      <w:r>
        <w:t>Asistente al Taller de Relaciones Intersectoriales en una Economía Regional, FCE-UNCuyo, abril 2011.</w:t>
      </w:r>
    </w:p>
    <w:p w:rsidR="002B6339" w:rsidRDefault="002B6339" w:rsidP="00C9320D">
      <w:pPr>
        <w:pStyle w:val="NoSpacing"/>
        <w:jc w:val="both"/>
      </w:pPr>
    </w:p>
    <w:p w:rsidR="002B6339" w:rsidRDefault="002B6339" w:rsidP="006D533B">
      <w:pPr>
        <w:pStyle w:val="NoSpacing"/>
        <w:numPr>
          <w:ilvl w:val="0"/>
          <w:numId w:val="8"/>
        </w:numPr>
        <w:jc w:val="both"/>
      </w:pPr>
      <w:r>
        <w:t>Programación Dinámica Estocástica, dictado por el Dr. Héctor A. Chade (de Arizona State University) y organizado por la Facultad de Ciencias Económicas de la Universidad Nacional de Cuyo, duración 12 horas, agosto de 2001.</w:t>
      </w:r>
    </w:p>
    <w:p w:rsidR="002B6339" w:rsidRDefault="002B6339" w:rsidP="00C9320D">
      <w:pPr>
        <w:pStyle w:val="NoSpacing"/>
        <w:jc w:val="both"/>
      </w:pPr>
    </w:p>
    <w:p w:rsidR="002B6339" w:rsidRDefault="002B6339" w:rsidP="006D533B">
      <w:pPr>
        <w:pStyle w:val="NoSpacing"/>
        <w:numPr>
          <w:ilvl w:val="0"/>
          <w:numId w:val="8"/>
        </w:numPr>
        <w:jc w:val="both"/>
      </w:pPr>
      <w:r>
        <w:t>Teoría de Juegos, dictado por el Dr. Héctor A. Chade (de Arizona State University) y organizado por la Facultad de Ciencias Económicas de la Universidad Nacional de Cuyo, duración 16 horas, agosto de 2001.</w:t>
      </w:r>
    </w:p>
    <w:p w:rsidR="002B6339" w:rsidRDefault="002B6339" w:rsidP="00C9320D">
      <w:pPr>
        <w:pStyle w:val="NoSpacing"/>
        <w:jc w:val="both"/>
      </w:pPr>
    </w:p>
    <w:p w:rsidR="002B6339" w:rsidRDefault="002B6339" w:rsidP="006D533B">
      <w:pPr>
        <w:pStyle w:val="NoSpacing"/>
        <w:numPr>
          <w:ilvl w:val="0"/>
          <w:numId w:val="8"/>
        </w:numPr>
        <w:jc w:val="both"/>
      </w:pPr>
      <w:r>
        <w:t>Seminario Interamericano de Evaluación de Proyectos, organizado por la Organización de Estados Americanos, el Ministerio de Economía y Obras y Servicios Públicos de la Nación (proyecto FOSIP) y la Asociación Argentina de Evaluación, Buenos Aires, desde el 24 al 26 de noviembre de 1999.</w:t>
      </w:r>
    </w:p>
    <w:p w:rsidR="002B6339" w:rsidRDefault="002B6339" w:rsidP="00C9320D">
      <w:pPr>
        <w:pStyle w:val="NoSpacing"/>
        <w:jc w:val="both"/>
      </w:pPr>
    </w:p>
    <w:p w:rsidR="002B6339" w:rsidRDefault="002B6339" w:rsidP="006D533B">
      <w:pPr>
        <w:pStyle w:val="NoSpacing"/>
        <w:numPr>
          <w:ilvl w:val="0"/>
          <w:numId w:val="8"/>
        </w:numPr>
        <w:jc w:val="both"/>
      </w:pPr>
      <w:r>
        <w:t xml:space="preserve">Seminario de Capacitación para Capacitadores Universitarios, Parte Básica: Proyectos Públicos, organizado por la Organización de Estados Americanos y el Ministerio de Economía y Obras y Servicios Públicos de la Nación, Buenos Aires, desde el 1 al 23 de noviembre de 1999. </w:t>
      </w:r>
    </w:p>
    <w:p w:rsidR="002B6339" w:rsidRDefault="002B6339" w:rsidP="00C9320D">
      <w:pPr>
        <w:pStyle w:val="NoSpacing"/>
        <w:jc w:val="both"/>
      </w:pPr>
    </w:p>
    <w:p w:rsidR="002B6339" w:rsidRDefault="002B6339" w:rsidP="006D533B">
      <w:pPr>
        <w:pStyle w:val="NoSpacing"/>
        <w:numPr>
          <w:ilvl w:val="0"/>
          <w:numId w:val="8"/>
        </w:numPr>
        <w:jc w:val="both"/>
      </w:pPr>
      <w:r>
        <w:t>Programación Dinámica Determinística, dictado por el Dr. H. Chade (de Arizona State University), Fac. de Ciencias Económicas, UNCuyo, junio 1999.</w:t>
      </w:r>
    </w:p>
    <w:p w:rsidR="002B6339" w:rsidRDefault="002B6339" w:rsidP="00C9320D">
      <w:pPr>
        <w:pStyle w:val="NoSpacing"/>
        <w:jc w:val="both"/>
      </w:pPr>
    </w:p>
    <w:p w:rsidR="002B6339" w:rsidRDefault="002B6339" w:rsidP="006D533B">
      <w:pPr>
        <w:pStyle w:val="NoSpacing"/>
        <w:numPr>
          <w:ilvl w:val="0"/>
          <w:numId w:val="8"/>
        </w:numPr>
        <w:jc w:val="both"/>
      </w:pPr>
      <w:r>
        <w:t>Economía Matemática, dictado por el Dr. F. Tohmé (Universidad Nacional del Sur), Fac. de Ciencias Económicas, UNCuyo, mayo 1999.</w:t>
      </w:r>
    </w:p>
    <w:p w:rsidR="002B6339" w:rsidRDefault="002B6339" w:rsidP="00C9320D">
      <w:pPr>
        <w:pStyle w:val="NoSpacing"/>
        <w:jc w:val="both"/>
      </w:pPr>
    </w:p>
    <w:p w:rsidR="002B6339" w:rsidRDefault="002B6339" w:rsidP="006D533B">
      <w:pPr>
        <w:pStyle w:val="NoSpacing"/>
        <w:numPr>
          <w:ilvl w:val="0"/>
          <w:numId w:val="8"/>
        </w:numPr>
        <w:jc w:val="both"/>
      </w:pPr>
      <w:r>
        <w:t>Economía de la Educación, dictado por el Prof. Jaime Vargas (de ILADES/Georgetown University),  Fac. de Ciencias Económicas, UNCuyo, septiembre 1998.</w:t>
      </w:r>
    </w:p>
    <w:p w:rsidR="002B6339" w:rsidRDefault="002B6339" w:rsidP="00C9320D">
      <w:pPr>
        <w:pStyle w:val="NoSpacing"/>
        <w:jc w:val="both"/>
      </w:pPr>
    </w:p>
    <w:p w:rsidR="002B6339" w:rsidRDefault="002B6339" w:rsidP="006D533B">
      <w:pPr>
        <w:pStyle w:val="NoSpacing"/>
        <w:numPr>
          <w:ilvl w:val="0"/>
          <w:numId w:val="8"/>
        </w:numPr>
        <w:jc w:val="both"/>
      </w:pPr>
      <w:r>
        <w:t xml:space="preserve">Economía de la Educación, dictado por el Dr. C. Aedo (de ILADES/Georgetown University),  Fac. de Ciencias Económicas, UNCuyo, abril 1994. </w:t>
      </w:r>
    </w:p>
    <w:p w:rsidR="002B6339" w:rsidRDefault="002B6339" w:rsidP="00C9320D">
      <w:pPr>
        <w:pStyle w:val="NoSpacing"/>
        <w:jc w:val="both"/>
      </w:pPr>
    </w:p>
    <w:p w:rsidR="002B6339" w:rsidRDefault="002B6339" w:rsidP="006D533B">
      <w:pPr>
        <w:pStyle w:val="NoSpacing"/>
        <w:numPr>
          <w:ilvl w:val="0"/>
          <w:numId w:val="8"/>
        </w:numPr>
        <w:jc w:val="both"/>
      </w:pPr>
      <w:r>
        <w:t>Teoría de juegos y aplicaciones a la economía, dictado por el Dr. R. Puente (de U. Nac. De San Luis) y la Dra. Virginia V. de Serio (de UNCuyo), Fac. de Ciencias Económicas, UNCuyo, septiembre-noviembre de 1992.</w:t>
      </w:r>
    </w:p>
    <w:p w:rsidR="002B6339" w:rsidRDefault="002B6339" w:rsidP="00C9320D">
      <w:pPr>
        <w:pStyle w:val="NoSpacing"/>
        <w:jc w:val="both"/>
      </w:pPr>
    </w:p>
    <w:p w:rsidR="002B6339" w:rsidRPr="00CC1284" w:rsidRDefault="002B6339" w:rsidP="00C9320D">
      <w:pPr>
        <w:pStyle w:val="NoSpacing"/>
        <w:jc w:val="both"/>
        <w:rPr>
          <w:b/>
          <w:sz w:val="24"/>
        </w:rPr>
      </w:pPr>
      <w:r w:rsidRPr="00CC1284">
        <w:rPr>
          <w:b/>
          <w:sz w:val="24"/>
        </w:rPr>
        <w:t>BECAS Y SUBSIDIOS RECIBIDOS</w:t>
      </w:r>
    </w:p>
    <w:p w:rsidR="002B6339" w:rsidRDefault="002B6339" w:rsidP="00C9320D">
      <w:pPr>
        <w:pStyle w:val="NoSpacing"/>
        <w:jc w:val="both"/>
      </w:pPr>
    </w:p>
    <w:p w:rsidR="002B6339" w:rsidRPr="00CB01AE" w:rsidRDefault="002B6339" w:rsidP="00CB01AE">
      <w:pPr>
        <w:pStyle w:val="NoSpacing"/>
        <w:numPr>
          <w:ilvl w:val="0"/>
          <w:numId w:val="10"/>
        </w:numPr>
        <w:jc w:val="both"/>
        <w:rPr>
          <w:bCs/>
        </w:rPr>
      </w:pPr>
      <w:r w:rsidRPr="00CB01AE">
        <w:rPr>
          <w:bCs/>
        </w:rPr>
        <w:t xml:space="preserve">Participante en el proyecto “La estimación de matrices de insumo-producto regionales a través métodos indirectos. Ejemplos de aplicación a las actividades agro-industriales de Mendoza.”, dirigido por el Ing Daniel Pizzi,  </w:t>
      </w:r>
      <w:r>
        <w:t xml:space="preserve">y acreditado en el Programa de Incentivos a la Investigación de SeCyT, UNCuyo, período 2013-2015, </w:t>
      </w:r>
      <w:r w:rsidRPr="00CB01AE">
        <w:rPr>
          <w:bCs/>
        </w:rPr>
        <w:t>06/A607, Res. N°4540/13R.</w:t>
      </w:r>
    </w:p>
    <w:p w:rsidR="002B6339" w:rsidRDefault="002B6339" w:rsidP="00CB01AE">
      <w:pPr>
        <w:pStyle w:val="NoSpacing"/>
        <w:ind w:left="720"/>
        <w:jc w:val="both"/>
      </w:pPr>
    </w:p>
    <w:p w:rsidR="002B6339" w:rsidRDefault="002B6339" w:rsidP="00F018DA">
      <w:pPr>
        <w:pStyle w:val="NoSpacing"/>
        <w:numPr>
          <w:ilvl w:val="0"/>
          <w:numId w:val="10"/>
        </w:numPr>
        <w:jc w:val="both"/>
      </w:pPr>
      <w:r>
        <w:t>Co-director del proyecto “</w:t>
      </w:r>
      <w:r w:rsidRPr="008033D5">
        <w:rPr>
          <w:bCs/>
        </w:rPr>
        <w:t>Índice de especialización en la producción regional y departamental para Mendoza</w:t>
      </w:r>
      <w:r>
        <w:t>”, dirigido por Iris Perlbach y acreditado en el Programa de Incentivos a la Investigación de SeCyT, UNCuyo, período 2011-2013, 06/D177.</w:t>
      </w:r>
    </w:p>
    <w:p w:rsidR="002B6339" w:rsidRDefault="002B6339" w:rsidP="00C9320D">
      <w:pPr>
        <w:pStyle w:val="NoSpacing"/>
        <w:jc w:val="both"/>
      </w:pPr>
    </w:p>
    <w:p w:rsidR="002B6339" w:rsidRDefault="002B6339" w:rsidP="00F018DA">
      <w:pPr>
        <w:pStyle w:val="NoSpacing"/>
        <w:numPr>
          <w:ilvl w:val="0"/>
          <w:numId w:val="10"/>
        </w:numPr>
        <w:jc w:val="both"/>
      </w:pPr>
      <w:r>
        <w:t>Coordinador del Proyecto “Evaluación de Impacto del Programa de Fortalecimiento del Sistema de Información Financiera Territorial (FOSIT)”, propuesta seleccionada en el marco del Concurso MIRA del Banco Interamericano de Desarrollo, noviembre de 2011- enero 2013.</w:t>
      </w:r>
    </w:p>
    <w:p w:rsidR="002B6339" w:rsidRDefault="002B6339" w:rsidP="00C9320D">
      <w:pPr>
        <w:pStyle w:val="NoSpacing"/>
        <w:jc w:val="both"/>
      </w:pPr>
    </w:p>
    <w:p w:rsidR="002B6339" w:rsidRDefault="002B6339" w:rsidP="00F018DA">
      <w:pPr>
        <w:pStyle w:val="NoSpacing"/>
        <w:numPr>
          <w:ilvl w:val="0"/>
          <w:numId w:val="10"/>
        </w:numPr>
        <w:jc w:val="both"/>
      </w:pPr>
      <w:r>
        <w:t>Co-director del proyecto “Evaluación de impacto y resultados de los cursos técnicos de formación profesional”, acreditado en el Programa de Incentivos a la Investigación de SECYT, UNCuyo, período 2009-2011.</w:t>
      </w:r>
    </w:p>
    <w:p w:rsidR="002B6339" w:rsidRDefault="002B6339" w:rsidP="00C9320D">
      <w:pPr>
        <w:pStyle w:val="NoSpacing"/>
        <w:jc w:val="both"/>
      </w:pPr>
    </w:p>
    <w:p w:rsidR="002B6339" w:rsidRDefault="002B6339" w:rsidP="00F018DA">
      <w:pPr>
        <w:pStyle w:val="NoSpacing"/>
        <w:numPr>
          <w:ilvl w:val="0"/>
          <w:numId w:val="10"/>
        </w:numPr>
        <w:jc w:val="both"/>
      </w:pPr>
      <w:r>
        <w:t>Integrante del programa “Seguridad Humana. Estrategias para el fortalecimiento de la ciudadanía”, dirigido por María Elina Gudiño, período 2006-2010, SECYT, UNCuyo. Proyecto: “Mercado laboral. Su vinculación con la pobreza y la violencia en Mendoza”, dirigido por Iris Perlbach, acreditado en el Programa de Incentivos a la Investigación de SECYT, UNCuyo.</w:t>
      </w:r>
    </w:p>
    <w:p w:rsidR="002B6339" w:rsidRDefault="002B6339" w:rsidP="00C9320D">
      <w:pPr>
        <w:pStyle w:val="NoSpacing"/>
        <w:jc w:val="both"/>
      </w:pPr>
    </w:p>
    <w:p w:rsidR="002B6339" w:rsidRDefault="002B6339" w:rsidP="00F018DA">
      <w:pPr>
        <w:pStyle w:val="NoSpacing"/>
        <w:numPr>
          <w:ilvl w:val="0"/>
          <w:numId w:val="10"/>
        </w:numPr>
        <w:jc w:val="both"/>
      </w:pPr>
      <w:r>
        <w:t>Beneficiario de subsidio de la Asociación Cooperadora de la Facultad de Ciencias Económicas de la UNCuyo, según Res. Nº -CD, para el proyecto "Redes Neuronales", diciembre de 2007.</w:t>
      </w:r>
    </w:p>
    <w:p w:rsidR="002B6339" w:rsidRDefault="002B6339" w:rsidP="00C9320D">
      <w:pPr>
        <w:pStyle w:val="NoSpacing"/>
        <w:jc w:val="both"/>
      </w:pPr>
    </w:p>
    <w:p w:rsidR="002B6339" w:rsidRDefault="002B6339" w:rsidP="00F018DA">
      <w:pPr>
        <w:pStyle w:val="NoSpacing"/>
        <w:numPr>
          <w:ilvl w:val="0"/>
          <w:numId w:val="10"/>
        </w:numPr>
        <w:jc w:val="both"/>
      </w:pPr>
      <w:r>
        <w:t xml:space="preserve">Integrante del proyecto 06/D098 “Programación semi-infinita”, dirigido por Virginia Vera de Serio y acreditado en el Programa de Incentivos, FCE, UNCuyo, SECYT, 2005-2006. </w:t>
      </w:r>
    </w:p>
    <w:p w:rsidR="002B6339" w:rsidRDefault="002B6339" w:rsidP="00C9320D">
      <w:pPr>
        <w:pStyle w:val="NoSpacing"/>
        <w:jc w:val="both"/>
      </w:pPr>
    </w:p>
    <w:p w:rsidR="002B6339" w:rsidRDefault="002B6339" w:rsidP="00F018DA">
      <w:pPr>
        <w:pStyle w:val="NoSpacing"/>
        <w:numPr>
          <w:ilvl w:val="0"/>
          <w:numId w:val="10"/>
        </w:numPr>
        <w:jc w:val="both"/>
      </w:pPr>
      <w:r>
        <w:t>Integrante del proyecto 06/D079 “No linealidades y caos en mercados financieros”, dirigido por Hugo Balacco y acreditado en el Programa de Incentivos, FCE, UNCuyo, SECYT, 2005-2006.</w:t>
      </w:r>
    </w:p>
    <w:p w:rsidR="002B6339" w:rsidRDefault="002B6339" w:rsidP="00C9320D">
      <w:pPr>
        <w:pStyle w:val="NoSpacing"/>
        <w:jc w:val="both"/>
      </w:pPr>
    </w:p>
    <w:p w:rsidR="002B6339" w:rsidRDefault="002B6339" w:rsidP="00F018DA">
      <w:pPr>
        <w:pStyle w:val="NoSpacing"/>
        <w:numPr>
          <w:ilvl w:val="0"/>
          <w:numId w:val="10"/>
        </w:numPr>
        <w:jc w:val="both"/>
      </w:pPr>
      <w:r>
        <w:t>Beneficiario de subsidio de la Asociación Cooperadora de la Facultad de Ciencias Económicas de la UNCuyo, según Res. Nº 36/04-D, para el proyecto "Modelos económicos con información asimétrica: agencia y señalización combinados”, co-dirigido junto a Virginia Vera de Serio, marzo de 2004.</w:t>
      </w:r>
    </w:p>
    <w:p w:rsidR="002B6339" w:rsidRDefault="002B6339" w:rsidP="00C9320D">
      <w:pPr>
        <w:pStyle w:val="NoSpacing"/>
        <w:jc w:val="both"/>
      </w:pPr>
    </w:p>
    <w:p w:rsidR="002B6339" w:rsidRDefault="002B6339" w:rsidP="00F018DA">
      <w:pPr>
        <w:pStyle w:val="NoSpacing"/>
        <w:numPr>
          <w:ilvl w:val="0"/>
          <w:numId w:val="10"/>
        </w:numPr>
        <w:jc w:val="both"/>
      </w:pPr>
      <w:r>
        <w:t>Integrante del proyecto 06/D075 “Estabilidad en programación semi-infinita”, dirigido por Virginia Vera de Serio y acreditado en el Programa de Incentivos, FCE, UNCuyo, SECYT, 2003-2004.</w:t>
      </w:r>
    </w:p>
    <w:p w:rsidR="002B6339" w:rsidRDefault="002B6339" w:rsidP="00C9320D">
      <w:pPr>
        <w:pStyle w:val="NoSpacing"/>
        <w:jc w:val="both"/>
      </w:pPr>
    </w:p>
    <w:p w:rsidR="002B6339" w:rsidRDefault="002B6339" w:rsidP="00F018DA">
      <w:pPr>
        <w:pStyle w:val="NoSpacing"/>
        <w:numPr>
          <w:ilvl w:val="0"/>
          <w:numId w:val="10"/>
        </w:numPr>
        <w:jc w:val="both"/>
      </w:pPr>
      <w:r>
        <w:t>Integrante del proyecto 06/D054 “No linealidades y caos en mercados financieros”, dirigido por Hugo Balacco y acreditado en el Programa de Incentivos, FCE, UNCuyo, SECYT, 2003-2004.</w:t>
      </w:r>
    </w:p>
    <w:p w:rsidR="002B6339" w:rsidRDefault="002B6339" w:rsidP="00C9320D">
      <w:pPr>
        <w:pStyle w:val="NoSpacing"/>
        <w:jc w:val="both"/>
      </w:pPr>
    </w:p>
    <w:p w:rsidR="002B6339" w:rsidRDefault="002B6339" w:rsidP="00F018DA">
      <w:pPr>
        <w:pStyle w:val="NoSpacing"/>
        <w:numPr>
          <w:ilvl w:val="0"/>
          <w:numId w:val="10"/>
        </w:numPr>
        <w:jc w:val="both"/>
      </w:pPr>
      <w:r>
        <w:t xml:space="preserve">Integrante del proyecto 06/D051 “Sistemas convexos semi-infinitos: estabilidad del conjunto de soluciones y de algunos subconjuntos distinguidos”, dirigido por Virginia Vera de Serio y acreditado en el Programa de Incentivos, FCE, UNCuyo, SECYT, desde 1/1/1999 hasta 31/12/2002. </w:t>
      </w:r>
    </w:p>
    <w:p w:rsidR="002B6339" w:rsidRDefault="002B6339" w:rsidP="00C9320D">
      <w:pPr>
        <w:pStyle w:val="NoSpacing"/>
        <w:jc w:val="both"/>
      </w:pPr>
    </w:p>
    <w:p w:rsidR="002B6339" w:rsidRDefault="002B6339" w:rsidP="00F018DA">
      <w:pPr>
        <w:pStyle w:val="NoSpacing"/>
        <w:numPr>
          <w:ilvl w:val="0"/>
          <w:numId w:val="10"/>
        </w:numPr>
        <w:jc w:val="both"/>
      </w:pPr>
      <w:r>
        <w:t>Integrante del proyecto 06/D039 “No linealidades y caos en mercados financieros”, dirigido por Hugo Balacco y acreditado en el Programa de Incentivos, FCE, UNCuyo, SECYT, desde 1/1/1999 hasta 31/12/2001.</w:t>
      </w:r>
    </w:p>
    <w:p w:rsidR="002B6339" w:rsidRDefault="002B6339" w:rsidP="00C9320D">
      <w:pPr>
        <w:pStyle w:val="NoSpacing"/>
        <w:jc w:val="both"/>
      </w:pPr>
    </w:p>
    <w:p w:rsidR="002B6339" w:rsidRDefault="002B6339" w:rsidP="00F018DA">
      <w:pPr>
        <w:pStyle w:val="NoSpacing"/>
        <w:numPr>
          <w:ilvl w:val="0"/>
          <w:numId w:val="10"/>
        </w:numPr>
        <w:jc w:val="both"/>
      </w:pPr>
      <w:r>
        <w:t xml:space="preserve">Becario de la Secretaría de Ciencia y Técnica de la UNCuyo para el proyecto "Teoría de Juegos: análisis conceptual y aplicaciones a la teoría económica", dirigido por la Dra. Virginia Vera de Serio, Fac. de Ciencias Económicas de la UNCuyo, entre octubre de 1999 y septiembre de 2000. </w:t>
      </w:r>
    </w:p>
    <w:p w:rsidR="002B6339" w:rsidRDefault="002B6339" w:rsidP="00C9320D">
      <w:pPr>
        <w:pStyle w:val="NoSpacing"/>
        <w:jc w:val="both"/>
      </w:pPr>
    </w:p>
    <w:p w:rsidR="002B6339" w:rsidRDefault="002B6339" w:rsidP="00F018DA">
      <w:pPr>
        <w:pStyle w:val="NoSpacing"/>
        <w:numPr>
          <w:ilvl w:val="0"/>
          <w:numId w:val="10"/>
        </w:numPr>
        <w:jc w:val="both"/>
      </w:pPr>
      <w:r>
        <w:t>Beneficiario de subsidio de la Asociación Cooperadora de la Facultad de Ciencias Económicas de la UNCuyo, según Res. Nº 30/99-CD, para el proyecto "Economía de la regulación y de la organización industrial a la luz de la teoría de juegos", marzo de 1999.</w:t>
      </w:r>
    </w:p>
    <w:p w:rsidR="002B6339" w:rsidRDefault="002B6339" w:rsidP="00C9320D">
      <w:pPr>
        <w:pStyle w:val="NoSpacing"/>
        <w:jc w:val="both"/>
      </w:pPr>
    </w:p>
    <w:p w:rsidR="002B6339" w:rsidRDefault="002B6339" w:rsidP="00F018DA">
      <w:pPr>
        <w:pStyle w:val="NoSpacing"/>
        <w:numPr>
          <w:ilvl w:val="0"/>
          <w:numId w:val="10"/>
        </w:numPr>
        <w:jc w:val="both"/>
      </w:pPr>
      <w:r>
        <w:t>Becario de la Secretaría de Ciencia y Técnica de la UNCuyo para el proyecto "La descentralización de la negociación colectiva", dirigido por la Dra. Virginia Vera de Serio, Fac. de Ciencias Económicas de la UNCuyo, entre agosto de 1998 y julio de 1999, s/Res. Nº 539/98-R. El informe final fue auditado por el Dr. Fabio Bertranou de la Fac. de Ciencias Económicas de la UNCuyo.</w:t>
      </w:r>
    </w:p>
    <w:p w:rsidR="002B6339" w:rsidRDefault="002B6339" w:rsidP="00C9320D">
      <w:pPr>
        <w:pStyle w:val="NoSpacing"/>
        <w:jc w:val="both"/>
      </w:pPr>
    </w:p>
    <w:p w:rsidR="002B6339" w:rsidRDefault="002B6339" w:rsidP="00C9320D">
      <w:pPr>
        <w:pStyle w:val="NoSpacing"/>
        <w:jc w:val="both"/>
      </w:pPr>
    </w:p>
    <w:p w:rsidR="002B6339" w:rsidRPr="00CC1284" w:rsidRDefault="002B6339" w:rsidP="00C9320D">
      <w:pPr>
        <w:pStyle w:val="NoSpacing"/>
        <w:jc w:val="both"/>
        <w:rPr>
          <w:b/>
          <w:sz w:val="24"/>
        </w:rPr>
      </w:pPr>
      <w:r w:rsidRPr="00CC1284">
        <w:rPr>
          <w:b/>
          <w:sz w:val="24"/>
        </w:rPr>
        <w:t>TRABAJOS</w:t>
      </w:r>
    </w:p>
    <w:p w:rsidR="002B6339" w:rsidRDefault="002B6339" w:rsidP="00C9320D">
      <w:pPr>
        <w:pStyle w:val="NoSpacing"/>
        <w:jc w:val="both"/>
      </w:pPr>
      <w:r>
        <w:t xml:space="preserve"> </w:t>
      </w:r>
    </w:p>
    <w:p w:rsidR="002B6339" w:rsidRDefault="002B6339" w:rsidP="00C9320D">
      <w:pPr>
        <w:pStyle w:val="NoSpacing"/>
        <w:jc w:val="both"/>
      </w:pPr>
      <w:r>
        <w:tab/>
        <w:t>Publicaciones con referato:</w:t>
      </w:r>
    </w:p>
    <w:p w:rsidR="002B6339" w:rsidRDefault="002B6339" w:rsidP="00C9320D">
      <w:pPr>
        <w:pStyle w:val="NoSpacing"/>
        <w:jc w:val="both"/>
      </w:pPr>
    </w:p>
    <w:p w:rsidR="002B6339" w:rsidRPr="00BC012C" w:rsidRDefault="002B6339" w:rsidP="00CA5798">
      <w:pPr>
        <w:pStyle w:val="NoSpacing"/>
        <w:numPr>
          <w:ilvl w:val="0"/>
          <w:numId w:val="12"/>
        </w:numPr>
        <w:jc w:val="both"/>
      </w:pPr>
      <w:r>
        <w:t>“</w:t>
      </w:r>
      <w:r w:rsidRPr="002C21E2">
        <w:t>Propuesta metodológica de evaluación de impacto sobre la capacidad institucional</w:t>
      </w:r>
      <w:r>
        <w:t xml:space="preserve">”, informe final de la consultoría de </w:t>
      </w:r>
      <w:r w:rsidRPr="002C21E2">
        <w:rPr>
          <w:rFonts w:cs="Arial"/>
          <w:bCs/>
        </w:rPr>
        <w:t>evaluación de impacto institucional dentro del Programa del Banco Interamericano de Desarrollo (BID) denominado  “Midiendo el Impacto Institucional en la Región de las Américas - MIRA”</w:t>
      </w:r>
      <w:r>
        <w:rPr>
          <w:rFonts w:cs="Arial"/>
          <w:bCs/>
        </w:rPr>
        <w:t xml:space="preserve">, junto a Tomás Facet, María Inés Lara y Monserrat Serio, junio 2013. </w:t>
      </w:r>
    </w:p>
    <w:p w:rsidR="002B6339" w:rsidRDefault="002B6339" w:rsidP="00BC012C">
      <w:pPr>
        <w:pStyle w:val="ListParagraph"/>
        <w:shd w:val="clear" w:color="auto" w:fill="FFFFFF"/>
        <w:spacing w:after="0" w:line="240" w:lineRule="auto"/>
        <w:ind w:left="1065"/>
        <w:rPr>
          <w:rFonts w:ascii="Tahoma" w:hAnsi="Tahoma" w:cs="Tahoma"/>
          <w:color w:val="222222"/>
          <w:sz w:val="20"/>
          <w:szCs w:val="20"/>
          <w:lang w:eastAsia="es-AR"/>
        </w:rPr>
      </w:pPr>
      <w:hyperlink r:id="rId5" w:anchor=".UkR9BoZr3YQ" w:tgtFrame="_blank" w:history="1">
        <w:r w:rsidRPr="00BC012C">
          <w:rPr>
            <w:rFonts w:ascii="Tahoma" w:hAnsi="Tahoma" w:cs="Tahoma"/>
            <w:color w:val="1155CC"/>
            <w:sz w:val="20"/>
            <w:u w:val="single"/>
            <w:lang w:eastAsia="es-AR"/>
          </w:rPr>
          <w:t>http://www.iadb.org/es/temas/gobierno/icf/evaluaciones-de-impacto,8527.html#.UkR9BoZr3YQ</w:t>
        </w:r>
      </w:hyperlink>
    </w:p>
    <w:p w:rsidR="002B6339" w:rsidRDefault="002B6339" w:rsidP="00BC012C">
      <w:pPr>
        <w:pStyle w:val="ListParagraph"/>
        <w:shd w:val="clear" w:color="auto" w:fill="FFFFFF"/>
        <w:spacing w:after="0" w:line="240" w:lineRule="auto"/>
        <w:ind w:left="1065"/>
        <w:rPr>
          <w:rFonts w:ascii="Tahoma" w:hAnsi="Tahoma" w:cs="Tahoma"/>
          <w:color w:val="222222"/>
          <w:sz w:val="20"/>
          <w:szCs w:val="20"/>
          <w:lang w:eastAsia="es-AR"/>
        </w:rPr>
      </w:pPr>
      <w:hyperlink r:id="rId6" w:history="1">
        <w:r w:rsidRPr="00DE66C7">
          <w:rPr>
            <w:rStyle w:val="Hyperlink"/>
            <w:rFonts w:ascii="Tahoma" w:hAnsi="Tahoma" w:cs="Tahoma"/>
            <w:sz w:val="20"/>
            <w:szCs w:val="20"/>
            <w:lang w:eastAsia="es-AR"/>
          </w:rPr>
          <w:t>http://publications.iadb.org/bitstream/handle/11319/5944/Propuesta%20metodol%c3%b3gica%20evaluaci%c3%b3n%20de%20impacto%20sobre%20la%20capacidad%20institucional.pdf?sequence=1</w:t>
        </w:r>
      </w:hyperlink>
    </w:p>
    <w:p w:rsidR="002B6339" w:rsidRPr="00BC012C" w:rsidRDefault="002B6339" w:rsidP="00BC012C">
      <w:pPr>
        <w:pStyle w:val="ListParagraph"/>
        <w:shd w:val="clear" w:color="auto" w:fill="FFFFFF"/>
        <w:spacing w:after="0" w:line="240" w:lineRule="auto"/>
        <w:ind w:left="1065"/>
        <w:rPr>
          <w:rFonts w:ascii="Tahoma" w:hAnsi="Tahoma" w:cs="Tahoma"/>
          <w:color w:val="222222"/>
          <w:sz w:val="20"/>
          <w:szCs w:val="20"/>
          <w:lang w:eastAsia="es-AR"/>
        </w:rPr>
      </w:pPr>
    </w:p>
    <w:p w:rsidR="002B6339" w:rsidRPr="00BC012C" w:rsidRDefault="002B6339" w:rsidP="00BC012C">
      <w:pPr>
        <w:pStyle w:val="ListParagraph"/>
        <w:shd w:val="clear" w:color="auto" w:fill="FFFFFF"/>
        <w:spacing w:after="0" w:line="240" w:lineRule="auto"/>
        <w:ind w:left="1065"/>
        <w:rPr>
          <w:rFonts w:ascii="Tahoma" w:hAnsi="Tahoma" w:cs="Tahoma"/>
          <w:color w:val="222222"/>
          <w:sz w:val="20"/>
          <w:szCs w:val="20"/>
          <w:lang w:eastAsia="es-AR"/>
        </w:rPr>
      </w:pPr>
      <w:r w:rsidRPr="00BC012C">
        <w:rPr>
          <w:rFonts w:ascii="Tahoma" w:hAnsi="Tahoma" w:cs="Tahoma"/>
          <w:color w:val="222222"/>
          <w:sz w:val="20"/>
          <w:szCs w:val="20"/>
          <w:lang w:eastAsia="es-AR"/>
        </w:rPr>
        <w:t> </w:t>
      </w:r>
    </w:p>
    <w:p w:rsidR="002B6339" w:rsidRDefault="002B6339" w:rsidP="00CA5798">
      <w:pPr>
        <w:pStyle w:val="NoSpacing"/>
        <w:numPr>
          <w:ilvl w:val="0"/>
          <w:numId w:val="12"/>
        </w:numPr>
        <w:jc w:val="both"/>
      </w:pPr>
      <w:r>
        <w:t xml:space="preserve">“Modelización y predicción de series de tiempo financieras usando redes neuronales”, Balacco, Hugo R. y Maradona, Gustavo G., artículo publicado en la revista ECONOMICA de la Universidad Nacional de La Plata, Año LVII, enero-diciembre 2011. </w:t>
      </w:r>
      <w:r w:rsidRPr="00C74C98">
        <w:t>http://economica.econo.unlp.edu.ar/documentos/20120228120011PM_Economica_574.pdf</w:t>
      </w:r>
    </w:p>
    <w:p w:rsidR="002B6339" w:rsidRDefault="002B6339" w:rsidP="00CA5798">
      <w:pPr>
        <w:pStyle w:val="NoSpacing"/>
        <w:ind w:left="1065"/>
        <w:jc w:val="both"/>
      </w:pPr>
    </w:p>
    <w:p w:rsidR="002B6339" w:rsidRDefault="002B6339" w:rsidP="00F018DA">
      <w:pPr>
        <w:pStyle w:val="NoSpacing"/>
        <w:numPr>
          <w:ilvl w:val="0"/>
          <w:numId w:val="12"/>
        </w:numPr>
        <w:jc w:val="both"/>
      </w:pPr>
      <w:r>
        <w:t xml:space="preserve"> “Evaluación de Impacto Preliminar del Subprograma de Formación Técnico Profesional en Mendoza”, trabajo presentado y publicado en la  XLVI Reunión Anual de la Asociación Argentina de Economía Política, noviembre 2011. http://www.aaep.org.ar/anales/works/works2011/Perlbach.pdf</w:t>
      </w:r>
    </w:p>
    <w:p w:rsidR="002B6339" w:rsidRDefault="002B6339" w:rsidP="00C9320D">
      <w:pPr>
        <w:pStyle w:val="NoSpacing"/>
        <w:jc w:val="both"/>
      </w:pPr>
    </w:p>
    <w:p w:rsidR="002B6339" w:rsidRDefault="002B6339" w:rsidP="00F018DA">
      <w:pPr>
        <w:pStyle w:val="NoSpacing"/>
        <w:numPr>
          <w:ilvl w:val="0"/>
          <w:numId w:val="12"/>
        </w:numPr>
        <w:jc w:val="both"/>
      </w:pPr>
      <w:r>
        <w:t>“Resultados de una aproximación preliminar a la predicción de series financieras utilizando redes neuronales”, Anales de la XLII Reunión Anual de la Asociación Argentina de Economía Política, noviembre 2007. http://www.aaep.org.ar/anales/works/works2007/maradona.pdf</w:t>
      </w:r>
    </w:p>
    <w:p w:rsidR="002B6339" w:rsidRDefault="002B6339" w:rsidP="00C9320D">
      <w:pPr>
        <w:pStyle w:val="NoSpacing"/>
        <w:jc w:val="both"/>
      </w:pPr>
    </w:p>
    <w:p w:rsidR="002B6339" w:rsidRDefault="002B6339" w:rsidP="00C9320D">
      <w:pPr>
        <w:pStyle w:val="NoSpacing"/>
        <w:jc w:val="both"/>
      </w:pPr>
    </w:p>
    <w:p w:rsidR="002B6339" w:rsidRDefault="002B6339" w:rsidP="00F018DA">
      <w:pPr>
        <w:pStyle w:val="NoSpacing"/>
        <w:numPr>
          <w:ilvl w:val="0"/>
          <w:numId w:val="12"/>
        </w:numPr>
        <w:jc w:val="both"/>
      </w:pPr>
      <w:r>
        <w:t xml:space="preserve">"Una aplicación del enfoque de la función de producción en educación", Anales de la XXXVII Reunión Anual de la  Asociación Argentina de Economía Política, editado en CD-ROM, 2002 (con M. Calderón). http://www.aaep.org.ar/espa/anales/PDF_02/maradona_calderon.pdf </w:t>
      </w:r>
    </w:p>
    <w:p w:rsidR="002B6339" w:rsidRDefault="002B6339" w:rsidP="00C9320D">
      <w:pPr>
        <w:pStyle w:val="NoSpacing"/>
        <w:jc w:val="both"/>
      </w:pPr>
    </w:p>
    <w:p w:rsidR="002B6339" w:rsidRDefault="002B6339" w:rsidP="00F018DA">
      <w:pPr>
        <w:pStyle w:val="NoSpacing"/>
        <w:numPr>
          <w:ilvl w:val="0"/>
          <w:numId w:val="12"/>
        </w:numPr>
        <w:jc w:val="both"/>
      </w:pPr>
      <w:r>
        <w:t xml:space="preserve">Comentario al trabajo “Job market signaling under two dimensional asymmetric information”, STREB, Jorge en Anales de la XXXVII Reunión Anual de la  Asociación Argentina de Economía Política, editado en CD-ROM, 2002. http://www.aaep.org.ar/espa/anales/comentarios-replicas-02/comentario_Maradona_a_Streb.pdf </w:t>
      </w:r>
    </w:p>
    <w:p w:rsidR="002B6339" w:rsidRDefault="002B6339" w:rsidP="00C9320D">
      <w:pPr>
        <w:pStyle w:val="NoSpacing"/>
        <w:jc w:val="both"/>
      </w:pPr>
    </w:p>
    <w:p w:rsidR="002B6339" w:rsidRDefault="002B6339" w:rsidP="00F018DA">
      <w:pPr>
        <w:pStyle w:val="NoSpacing"/>
        <w:numPr>
          <w:ilvl w:val="0"/>
          <w:numId w:val="12"/>
        </w:numPr>
        <w:jc w:val="both"/>
      </w:pPr>
      <w:r>
        <w:t xml:space="preserve">"Señal de caos en series de tiempo financieras. El spectrum de Lyapunov en el análisis de sensibilidad a condiciones iniciales", Anales de la Asociación Argentina de Economía Política, editado en CD-ROM, 2000 (con H. Balacco). http://www.aaep.org.ar/espa/anales/pdf_00/balacco_maradona.pdf </w:t>
      </w:r>
    </w:p>
    <w:p w:rsidR="002B6339" w:rsidRDefault="002B6339" w:rsidP="00C9320D">
      <w:pPr>
        <w:pStyle w:val="NoSpacing"/>
        <w:jc w:val="both"/>
      </w:pPr>
    </w:p>
    <w:p w:rsidR="002B6339" w:rsidRDefault="002B6339" w:rsidP="00F018DA">
      <w:pPr>
        <w:pStyle w:val="NoSpacing"/>
        <w:numPr>
          <w:ilvl w:val="0"/>
          <w:numId w:val="12"/>
        </w:numPr>
        <w:jc w:val="both"/>
      </w:pPr>
      <w:r>
        <w:t xml:space="preserve">Comentario al trabajo “Perspectivas del sindicalismo en las economías globalizadas”, MONTUSCHI, Luisa, en Anales de la Asociación Argentina de Economía Política, editado en CD-ROM, 2000. http://www.aaep.org.ar/espa/anales/comentarios-replicas-00/montuschi+comentario_maradona.pdf </w:t>
      </w:r>
    </w:p>
    <w:p w:rsidR="002B6339" w:rsidRDefault="002B6339" w:rsidP="00C9320D">
      <w:pPr>
        <w:pStyle w:val="NoSpacing"/>
        <w:jc w:val="both"/>
      </w:pPr>
    </w:p>
    <w:p w:rsidR="002B6339" w:rsidRDefault="002B6339" w:rsidP="00F018DA">
      <w:pPr>
        <w:pStyle w:val="NoSpacing"/>
        <w:numPr>
          <w:ilvl w:val="0"/>
          <w:numId w:val="12"/>
        </w:numPr>
        <w:jc w:val="both"/>
      </w:pPr>
      <w:r>
        <w:t xml:space="preserve">"Descentralización de la negociación colectiva", Anales de la Asociación Argentina de Economía Política, editado en CD-ROM, 1999. http://www.aaep.org.ar/espa/anales/pdf_99/maradona.pdf </w:t>
      </w:r>
    </w:p>
    <w:p w:rsidR="002B6339" w:rsidRDefault="002B6339" w:rsidP="00C9320D">
      <w:pPr>
        <w:pStyle w:val="NoSpacing"/>
        <w:jc w:val="both"/>
      </w:pPr>
    </w:p>
    <w:p w:rsidR="002B6339" w:rsidRDefault="002B6339" w:rsidP="00C9320D">
      <w:pPr>
        <w:pStyle w:val="NoSpacing"/>
        <w:jc w:val="both"/>
      </w:pPr>
    </w:p>
    <w:p w:rsidR="002B6339" w:rsidRDefault="002B6339" w:rsidP="00C9320D">
      <w:pPr>
        <w:pStyle w:val="NoSpacing"/>
        <w:jc w:val="both"/>
      </w:pPr>
      <w:r>
        <w:tab/>
        <w:t>Publicaciones sin referato:</w:t>
      </w:r>
    </w:p>
    <w:p w:rsidR="002B6339" w:rsidRDefault="002B6339" w:rsidP="0036396D">
      <w:pPr>
        <w:pStyle w:val="NoSpacing"/>
        <w:ind w:left="1065"/>
        <w:jc w:val="both"/>
      </w:pPr>
    </w:p>
    <w:p w:rsidR="002B6339" w:rsidRPr="0036396D" w:rsidRDefault="002B6339" w:rsidP="0036396D">
      <w:pPr>
        <w:pStyle w:val="NoSpacing"/>
        <w:numPr>
          <w:ilvl w:val="0"/>
          <w:numId w:val="14"/>
        </w:numPr>
        <w:jc w:val="both"/>
      </w:pPr>
      <w:r w:rsidRPr="0036396D">
        <w:t>“La estimación de índices de localización como un método indirecto para la obtención de matrices de insumo-producto regionales. Una aplicación para Mendoza de la agroindustria”, trabajo realizado junto a la Lic. Iris Perlbach y presentado en el VI Pre-Congreso Regional de Especialistas en Estudios del Trabajo, julio 2013.</w:t>
      </w:r>
    </w:p>
    <w:p w:rsidR="002B6339" w:rsidRDefault="002B6339" w:rsidP="000D0C13">
      <w:pPr>
        <w:pStyle w:val="NoSpacing"/>
        <w:ind w:left="1065"/>
        <w:jc w:val="both"/>
      </w:pPr>
    </w:p>
    <w:p w:rsidR="002B6339" w:rsidRDefault="002B6339" w:rsidP="005E13D6">
      <w:pPr>
        <w:pStyle w:val="NoSpacing"/>
        <w:numPr>
          <w:ilvl w:val="0"/>
          <w:numId w:val="14"/>
        </w:numPr>
        <w:jc w:val="both"/>
      </w:pPr>
      <w:r>
        <w:t xml:space="preserve"> “Evaluación de impacto preliminar del Subprograma de Formación Técnica Profesional”, trabajo expuesto en las Jornadas de Ciencias Económicas 2012, FCE-UNCuyo, Mendoza, 2012.</w:t>
      </w:r>
    </w:p>
    <w:p w:rsidR="002B6339" w:rsidRDefault="002B6339" w:rsidP="00C9320D">
      <w:pPr>
        <w:pStyle w:val="NoSpacing"/>
        <w:jc w:val="both"/>
      </w:pPr>
    </w:p>
    <w:p w:rsidR="002B6339" w:rsidRDefault="002B6339" w:rsidP="005E13D6">
      <w:pPr>
        <w:pStyle w:val="NoSpacing"/>
        <w:numPr>
          <w:ilvl w:val="0"/>
          <w:numId w:val="14"/>
        </w:numPr>
        <w:jc w:val="both"/>
      </w:pPr>
      <w:r>
        <w:t>“Aplicaciones de redes neuronales al contraste de la hipótesis de mercados eficientes”, trabajo expuesto en las Jornadas de Ciencias Económicas 2008, FCE-UNCuyo, Mendoza, 2008.</w:t>
      </w:r>
    </w:p>
    <w:p w:rsidR="002B6339" w:rsidRDefault="002B6339" w:rsidP="00C9320D">
      <w:pPr>
        <w:pStyle w:val="NoSpacing"/>
        <w:jc w:val="both"/>
      </w:pPr>
    </w:p>
    <w:p w:rsidR="002B6339" w:rsidRDefault="002B6339" w:rsidP="005E13D6">
      <w:pPr>
        <w:pStyle w:val="NoSpacing"/>
        <w:numPr>
          <w:ilvl w:val="0"/>
          <w:numId w:val="14"/>
        </w:numPr>
        <w:jc w:val="both"/>
      </w:pPr>
      <w:r>
        <w:t>“Análisis de eficiencia en un modelo del mercado de trabajo con información asimétrica” trabajo expuesto en las Jornadas de Ciencias Económicas 2006, FCE-UNCuyo, Mendoza, 2006. ISBN: 987-575-052-2.</w:t>
      </w:r>
    </w:p>
    <w:p w:rsidR="002B6339" w:rsidRDefault="002B6339" w:rsidP="00C9320D">
      <w:pPr>
        <w:pStyle w:val="NoSpacing"/>
        <w:jc w:val="both"/>
      </w:pPr>
    </w:p>
    <w:p w:rsidR="002B6339" w:rsidRDefault="002B6339" w:rsidP="005E13D6">
      <w:pPr>
        <w:pStyle w:val="NoSpacing"/>
        <w:numPr>
          <w:ilvl w:val="0"/>
          <w:numId w:val="14"/>
        </w:numPr>
        <w:jc w:val="both"/>
      </w:pPr>
      <w:r>
        <w:t xml:space="preserve">“Modelos económicos con información asimétrica: agencia y señalización combinados”, en Jornadas de Ciencias Económicas 2004, Fac. de Ciencias Económicas, UNCuyo, editado en CD-ROM, agosto de 2004 (con Virginia Vera de Serio). http://fce.uncu.edu.ar/investigacion/jornadas/jornadas2004/ECO/ECO-T09.PDF </w:t>
      </w:r>
    </w:p>
    <w:p w:rsidR="002B6339" w:rsidRDefault="002B6339" w:rsidP="00C9320D">
      <w:pPr>
        <w:pStyle w:val="NoSpacing"/>
        <w:jc w:val="both"/>
      </w:pPr>
    </w:p>
    <w:p w:rsidR="002B6339" w:rsidRDefault="002B6339" w:rsidP="005E13D6">
      <w:pPr>
        <w:pStyle w:val="NoSpacing"/>
        <w:numPr>
          <w:ilvl w:val="0"/>
          <w:numId w:val="14"/>
        </w:numPr>
        <w:jc w:val="both"/>
      </w:pPr>
      <w:r>
        <w:t>Participación en el libro “La Economía de Mendoza: análisis sectorial y propuestas de política económica”, Alejandro Trapé (coord.) y otros, editado por la Facultad de Ciencias Económicas, Universidad Nacional de Cuyo, 576 págs, Mendoza, junio de 2004. Elaboró junto a los Lics. Flavio Arjona y Adriana Pollini la sección A. del capítulo IV (Los sectores sociales de Mendoza: salud y educación, págs. 313-358).</w:t>
      </w:r>
    </w:p>
    <w:p w:rsidR="002B6339" w:rsidRDefault="002B6339" w:rsidP="00C9320D">
      <w:pPr>
        <w:pStyle w:val="NoSpacing"/>
        <w:jc w:val="both"/>
      </w:pPr>
    </w:p>
    <w:p w:rsidR="002B6339" w:rsidRDefault="002B6339" w:rsidP="005E13D6">
      <w:pPr>
        <w:pStyle w:val="NoSpacing"/>
        <w:numPr>
          <w:ilvl w:val="0"/>
          <w:numId w:val="14"/>
        </w:numPr>
        <w:jc w:val="both"/>
      </w:pPr>
      <w:r>
        <w:t>“Algunas aplicaciones económicas de la teoría del control óptimo”, junto a Virginia Vera de Serio, cuadernillo de 40 páginas, cátedra Economía Matemática, FCE-UNCuyo, octubre de 2003. Versión digital: http://fce.uncu.edu.ar/carreras/econo/ecomat/inc/control_optimo_preliminar_2002.zip</w:t>
      </w:r>
    </w:p>
    <w:p w:rsidR="002B6339" w:rsidRDefault="002B6339" w:rsidP="00C9320D">
      <w:pPr>
        <w:pStyle w:val="NoSpacing"/>
        <w:jc w:val="both"/>
      </w:pPr>
    </w:p>
    <w:p w:rsidR="002B6339" w:rsidRDefault="002B6339" w:rsidP="005E13D6">
      <w:pPr>
        <w:pStyle w:val="NoSpacing"/>
        <w:numPr>
          <w:ilvl w:val="0"/>
          <w:numId w:val="14"/>
        </w:numPr>
        <w:jc w:val="both"/>
      </w:pPr>
      <w:r>
        <w:t xml:space="preserve">“Análisis económico de la decisión de carrera con información completa y perfecta”, en Jornadas de Ciencias Económicas 2002, Fac. de Ciencias Económicas, UNCuyo, editado en CD-ROM, agosto de 2002 (con E. Vespa). http://fce.uncu.edu.ar/investigacion/Jornadas/jornadas2002/Dis/Economicas/13/T13.pdf </w:t>
      </w:r>
    </w:p>
    <w:p w:rsidR="002B6339" w:rsidRDefault="002B6339" w:rsidP="00C9320D">
      <w:pPr>
        <w:pStyle w:val="NoSpacing"/>
        <w:jc w:val="both"/>
      </w:pPr>
    </w:p>
    <w:p w:rsidR="002B6339" w:rsidRDefault="002B6339" w:rsidP="005E13D6">
      <w:pPr>
        <w:pStyle w:val="NoSpacing"/>
        <w:numPr>
          <w:ilvl w:val="0"/>
          <w:numId w:val="14"/>
        </w:numPr>
        <w:jc w:val="both"/>
      </w:pPr>
      <w:r>
        <w:t>Participación en el libro “La Economía de Mendoza: situación actual y perspectivas”,  Aldo Medawar (coord.) y otros, editado por la Facultad de Ciencias Económicas, Universidad Nacional de Cuyo, ISBN Nº 987-1024-11-8, 698 págs, Mendoza, diciembre de 2001. Elaboró el capítulo 12 (El sector educativo, págs. 405-450),  y el capítulo 13 (El sector salud, págs. 451-488).</w:t>
      </w:r>
    </w:p>
    <w:p w:rsidR="002B6339" w:rsidRDefault="002B6339" w:rsidP="00C9320D">
      <w:pPr>
        <w:pStyle w:val="NoSpacing"/>
        <w:jc w:val="both"/>
      </w:pPr>
    </w:p>
    <w:p w:rsidR="002B6339" w:rsidRDefault="002B6339" w:rsidP="005E13D6">
      <w:pPr>
        <w:pStyle w:val="NoSpacing"/>
        <w:numPr>
          <w:ilvl w:val="0"/>
          <w:numId w:val="14"/>
        </w:numPr>
        <w:jc w:val="both"/>
      </w:pPr>
      <w:r>
        <w:t xml:space="preserve">"La competencia por referencia (o competencia subrogada): aplicaciones económicas de teoría de juegos con información asimétrica", Jornadas de Ciencias Económicas 2000, Fac. de Ciencias Económicas, UNCuyo, editado en CD-ROM, agosto de 2000. http://fce.uncu.edu.ar/investigacion/Jornadas/Jornadas2000/Jornadas2000/Economicas/MaradonaG/Jornadas.pdf </w:t>
      </w:r>
    </w:p>
    <w:p w:rsidR="002B6339" w:rsidRDefault="002B6339" w:rsidP="00C9320D">
      <w:pPr>
        <w:pStyle w:val="NoSpacing"/>
        <w:jc w:val="both"/>
      </w:pPr>
    </w:p>
    <w:p w:rsidR="002B6339" w:rsidRDefault="002B6339" w:rsidP="005E13D6">
      <w:pPr>
        <w:pStyle w:val="NoSpacing"/>
        <w:numPr>
          <w:ilvl w:val="0"/>
          <w:numId w:val="14"/>
        </w:numPr>
        <w:jc w:val="both"/>
      </w:pPr>
      <w:r>
        <w:t>"El nuevo debate educativo: incentivos e instituciones", libro escrito en coautoría con los Lics. Heber Tappatá y Flavio Arjona, 1ra. Ed., Bolsa de Comercio de Mendoza, ISBN Nº 987-95904-1-4, 440 págs., diciembre de 1999.</w:t>
      </w:r>
    </w:p>
    <w:p w:rsidR="002B6339" w:rsidRDefault="002B6339" w:rsidP="00C9320D">
      <w:pPr>
        <w:pStyle w:val="NoSpacing"/>
        <w:jc w:val="both"/>
      </w:pPr>
    </w:p>
    <w:p w:rsidR="002B6339" w:rsidRDefault="002B6339" w:rsidP="005E13D6">
      <w:pPr>
        <w:pStyle w:val="NoSpacing"/>
        <w:numPr>
          <w:ilvl w:val="0"/>
          <w:numId w:val="14"/>
        </w:numPr>
        <w:jc w:val="both"/>
      </w:pPr>
      <w:r>
        <w:t>"Mecanización del cultivo de tomate: un enfoque metodológico", Novedades Económicas, IEERAL/Fundación Mediterránea, noviembre 1994 (con M. E. Juri y Guillermo Martín).</w:t>
      </w:r>
    </w:p>
    <w:p w:rsidR="002B6339" w:rsidRDefault="002B6339" w:rsidP="00C9320D">
      <w:pPr>
        <w:pStyle w:val="NoSpacing"/>
        <w:jc w:val="both"/>
      </w:pPr>
    </w:p>
    <w:p w:rsidR="002B6339" w:rsidRDefault="002B6339" w:rsidP="005E13D6">
      <w:pPr>
        <w:pStyle w:val="NoSpacing"/>
        <w:numPr>
          <w:ilvl w:val="0"/>
          <w:numId w:val="14"/>
        </w:numPr>
        <w:jc w:val="both"/>
      </w:pPr>
      <w:r>
        <w:t>"Transporte urbano y desregulación en Mendoza", Novedades Económicas, IEERAL/Fundación Mediterránea, mayo 1994 (con S. Tennerini).</w:t>
      </w:r>
    </w:p>
    <w:p w:rsidR="002B6339" w:rsidRDefault="002B6339" w:rsidP="00C9320D">
      <w:pPr>
        <w:pStyle w:val="NoSpacing"/>
        <w:jc w:val="both"/>
      </w:pPr>
    </w:p>
    <w:p w:rsidR="002B6339" w:rsidRPr="00CC1284" w:rsidRDefault="002B6339" w:rsidP="00C9320D">
      <w:pPr>
        <w:pStyle w:val="NoSpacing"/>
        <w:jc w:val="both"/>
        <w:rPr>
          <w:b/>
          <w:sz w:val="24"/>
        </w:rPr>
      </w:pPr>
      <w:r w:rsidRPr="00CC1284">
        <w:rPr>
          <w:b/>
          <w:sz w:val="24"/>
        </w:rPr>
        <w:t>PRESENTACIONES Y ASISTENCIA A REUNIONES CIENTÍFICAS</w:t>
      </w:r>
    </w:p>
    <w:p w:rsidR="002B6339" w:rsidRDefault="002B6339" w:rsidP="00C9320D">
      <w:pPr>
        <w:pStyle w:val="NoSpacing"/>
        <w:jc w:val="both"/>
      </w:pPr>
    </w:p>
    <w:p w:rsidR="002B6339" w:rsidRDefault="002B6339" w:rsidP="00C9320D">
      <w:pPr>
        <w:pStyle w:val="NoSpacing"/>
        <w:jc w:val="both"/>
      </w:pPr>
      <w:r>
        <w:tab/>
        <w:t>Presentaciones de trabajos:</w:t>
      </w:r>
    </w:p>
    <w:p w:rsidR="002B6339" w:rsidRDefault="002B6339" w:rsidP="00C9320D">
      <w:pPr>
        <w:pStyle w:val="NoSpacing"/>
        <w:jc w:val="both"/>
      </w:pPr>
      <w:r>
        <w:t xml:space="preserve"> </w:t>
      </w:r>
    </w:p>
    <w:p w:rsidR="002B6339" w:rsidRDefault="002B6339" w:rsidP="00547678">
      <w:pPr>
        <w:pStyle w:val="NoSpacing"/>
        <w:numPr>
          <w:ilvl w:val="0"/>
          <w:numId w:val="16"/>
        </w:numPr>
        <w:jc w:val="both"/>
      </w:pPr>
      <w:r>
        <w:t>Expositor del trabajo “Evaluación de impacto preliminar del Subprograma de Formación Técnica Profesional”, trabajo presentado y publicado en las Jornadas de Ciencias Económicas 2012, agosto 2012.</w:t>
      </w:r>
    </w:p>
    <w:p w:rsidR="002B6339" w:rsidRDefault="002B6339" w:rsidP="00C9320D">
      <w:pPr>
        <w:pStyle w:val="NoSpacing"/>
        <w:jc w:val="both"/>
      </w:pPr>
    </w:p>
    <w:p w:rsidR="002B6339" w:rsidRDefault="002B6339" w:rsidP="00547678">
      <w:pPr>
        <w:pStyle w:val="NoSpacing"/>
        <w:numPr>
          <w:ilvl w:val="0"/>
          <w:numId w:val="16"/>
        </w:numPr>
        <w:jc w:val="both"/>
      </w:pPr>
      <w:r>
        <w:t>Expositor del trabajo “Evaluación de Impacto Preliminar del Subprograma de Formación Técnico Profesional en Mendoza”, trabajo presentado y publicado en la  XLVI Reunión Anual de la Asociación Argentina de Economía Política, noviembre 2011.</w:t>
      </w:r>
    </w:p>
    <w:p w:rsidR="002B6339" w:rsidRDefault="002B6339" w:rsidP="00C9320D">
      <w:pPr>
        <w:pStyle w:val="NoSpacing"/>
        <w:jc w:val="both"/>
      </w:pPr>
    </w:p>
    <w:p w:rsidR="002B6339" w:rsidRDefault="002B6339" w:rsidP="00547678">
      <w:pPr>
        <w:pStyle w:val="NoSpacing"/>
        <w:numPr>
          <w:ilvl w:val="0"/>
          <w:numId w:val="16"/>
        </w:numPr>
        <w:jc w:val="both"/>
      </w:pPr>
      <w:r>
        <w:t>Expositor del trabajo “Evaluación de impacto y resultado de los cursos técnicos de formación profesional” en el V Pre Congreso Regional de Especialistas de Estudios del Trabajo, junio de 2011.</w:t>
      </w:r>
    </w:p>
    <w:p w:rsidR="002B6339" w:rsidRDefault="002B6339" w:rsidP="00C9320D">
      <w:pPr>
        <w:pStyle w:val="NoSpacing"/>
        <w:jc w:val="both"/>
      </w:pPr>
    </w:p>
    <w:p w:rsidR="002B6339" w:rsidRDefault="002B6339" w:rsidP="00547678">
      <w:pPr>
        <w:pStyle w:val="NoSpacing"/>
        <w:numPr>
          <w:ilvl w:val="0"/>
          <w:numId w:val="16"/>
        </w:numPr>
        <w:jc w:val="both"/>
      </w:pPr>
      <w:r>
        <w:t xml:space="preserve">Expositor de modelos de teoría de juegos aplicados al sector petrolero, en la Reunión Anual del Instituto Argentino del Petróleo, Mendoza, junio de 2008. </w:t>
      </w:r>
    </w:p>
    <w:p w:rsidR="002B6339" w:rsidRDefault="002B6339" w:rsidP="00C9320D">
      <w:pPr>
        <w:pStyle w:val="NoSpacing"/>
        <w:jc w:val="both"/>
      </w:pPr>
    </w:p>
    <w:p w:rsidR="002B6339" w:rsidRDefault="002B6339" w:rsidP="00547678">
      <w:pPr>
        <w:pStyle w:val="NoSpacing"/>
        <w:numPr>
          <w:ilvl w:val="0"/>
          <w:numId w:val="16"/>
        </w:numPr>
        <w:jc w:val="both"/>
      </w:pPr>
      <w:r>
        <w:t>XLII Reunión Anual de la Asociación Argentina de Economía Política, Universidad Nacional del Sur, Bahía Blanca, expositor, noviembre 2007.</w:t>
      </w:r>
    </w:p>
    <w:p w:rsidR="002B6339" w:rsidRDefault="002B6339" w:rsidP="00C9320D">
      <w:pPr>
        <w:pStyle w:val="NoSpacing"/>
        <w:jc w:val="both"/>
      </w:pPr>
    </w:p>
    <w:p w:rsidR="002B6339" w:rsidRDefault="002B6339" w:rsidP="00547678">
      <w:pPr>
        <w:pStyle w:val="NoSpacing"/>
        <w:numPr>
          <w:ilvl w:val="0"/>
          <w:numId w:val="16"/>
        </w:numPr>
        <w:jc w:val="both"/>
      </w:pPr>
      <w:r>
        <w:t>Jornadas de Ciencias Económicas, Fac. de  Cs. Económicas, U.N. Cuyo, expositor, agosto 2006.</w:t>
      </w:r>
    </w:p>
    <w:p w:rsidR="002B6339" w:rsidRDefault="002B6339" w:rsidP="00C9320D">
      <w:pPr>
        <w:pStyle w:val="NoSpacing"/>
        <w:jc w:val="both"/>
      </w:pPr>
    </w:p>
    <w:p w:rsidR="002B6339" w:rsidRDefault="002B6339" w:rsidP="00547678">
      <w:pPr>
        <w:pStyle w:val="NoSpacing"/>
        <w:numPr>
          <w:ilvl w:val="0"/>
          <w:numId w:val="16"/>
        </w:numPr>
        <w:jc w:val="both"/>
      </w:pPr>
      <w:r>
        <w:t>Jornadas de Ciencias Económicas, Fac. de  Cs. Económicas, U.N. Cuyo, expositor, agosto 2004.</w:t>
      </w:r>
    </w:p>
    <w:p w:rsidR="002B6339" w:rsidRDefault="002B6339" w:rsidP="00C9320D">
      <w:pPr>
        <w:pStyle w:val="NoSpacing"/>
        <w:jc w:val="both"/>
      </w:pPr>
    </w:p>
    <w:p w:rsidR="002B6339" w:rsidRDefault="002B6339" w:rsidP="00547678">
      <w:pPr>
        <w:pStyle w:val="NoSpacing"/>
        <w:numPr>
          <w:ilvl w:val="0"/>
          <w:numId w:val="16"/>
        </w:numPr>
        <w:jc w:val="both"/>
      </w:pPr>
      <w:r>
        <w:t>3er Encuentro de Profesores de Matemática de la UNCuyo, organizado por el Instituto de Ciencias Básicas de la UNCuyo, en la Fac. de Cs. Económicas, UNCuyo, diciembre 2002.</w:t>
      </w:r>
    </w:p>
    <w:p w:rsidR="002B6339" w:rsidRDefault="002B6339" w:rsidP="00C9320D">
      <w:pPr>
        <w:pStyle w:val="NoSpacing"/>
        <w:jc w:val="both"/>
      </w:pPr>
    </w:p>
    <w:p w:rsidR="002B6339" w:rsidRDefault="002B6339" w:rsidP="00547678">
      <w:pPr>
        <w:pStyle w:val="NoSpacing"/>
        <w:numPr>
          <w:ilvl w:val="0"/>
          <w:numId w:val="16"/>
        </w:numPr>
        <w:jc w:val="both"/>
      </w:pPr>
      <w:r>
        <w:t>XXXVII Reunión Anual de la Asociación Argentina de Economía Política, Universidad Nacional de Tucumán, expositor (junto a M. Calderón) y comentarista, noviembre 2002.</w:t>
      </w:r>
    </w:p>
    <w:p w:rsidR="002B6339" w:rsidRDefault="002B6339" w:rsidP="00547678">
      <w:pPr>
        <w:pStyle w:val="NoSpacing"/>
        <w:ind w:firstLine="90"/>
        <w:jc w:val="both"/>
      </w:pPr>
    </w:p>
    <w:p w:rsidR="002B6339" w:rsidRDefault="002B6339" w:rsidP="00547678">
      <w:pPr>
        <w:pStyle w:val="NoSpacing"/>
        <w:numPr>
          <w:ilvl w:val="0"/>
          <w:numId w:val="16"/>
        </w:numPr>
        <w:jc w:val="both"/>
      </w:pPr>
      <w:r>
        <w:t>Jornadas de Ciencias Económicas, Fac. de  Cs. Económicas, U.N. Cuyo, expositor, agosto 2002.</w:t>
      </w:r>
    </w:p>
    <w:p w:rsidR="002B6339" w:rsidRDefault="002B6339" w:rsidP="00C9320D">
      <w:pPr>
        <w:pStyle w:val="NoSpacing"/>
        <w:jc w:val="both"/>
      </w:pPr>
    </w:p>
    <w:p w:rsidR="002B6339" w:rsidRDefault="002B6339" w:rsidP="00547678">
      <w:pPr>
        <w:pStyle w:val="NoSpacing"/>
        <w:numPr>
          <w:ilvl w:val="0"/>
          <w:numId w:val="16"/>
        </w:numPr>
        <w:jc w:val="both"/>
      </w:pPr>
      <w:r>
        <w:t xml:space="preserve">1er Encuentro de Profesores de Matemática de la UNCuyo, organizado por el Instituto de Ciencias Básicas de la UNCuyo, en la Fac. de Cs. Económicas, UNCuyo, diciembre 2000. </w:t>
      </w:r>
    </w:p>
    <w:p w:rsidR="002B6339" w:rsidRDefault="002B6339" w:rsidP="00C9320D">
      <w:pPr>
        <w:pStyle w:val="NoSpacing"/>
        <w:jc w:val="both"/>
      </w:pPr>
    </w:p>
    <w:p w:rsidR="002B6339" w:rsidRDefault="002B6339" w:rsidP="00547678">
      <w:pPr>
        <w:pStyle w:val="NoSpacing"/>
        <w:numPr>
          <w:ilvl w:val="0"/>
          <w:numId w:val="16"/>
        </w:numPr>
        <w:jc w:val="both"/>
      </w:pPr>
      <w:r>
        <w:t xml:space="preserve">XXXV Reunión Anual de la Asociación Argentina de Economía Política, Universidad Nacional de Córdoba, expositor (junto a H. Balacco) y comentarista, noviembre 2000. </w:t>
      </w:r>
    </w:p>
    <w:p w:rsidR="002B6339" w:rsidRDefault="002B6339" w:rsidP="00C9320D">
      <w:pPr>
        <w:pStyle w:val="NoSpacing"/>
        <w:jc w:val="both"/>
      </w:pPr>
    </w:p>
    <w:p w:rsidR="002B6339" w:rsidRDefault="002B6339" w:rsidP="00547678">
      <w:pPr>
        <w:pStyle w:val="NoSpacing"/>
        <w:numPr>
          <w:ilvl w:val="0"/>
          <w:numId w:val="16"/>
        </w:numPr>
        <w:jc w:val="both"/>
      </w:pPr>
      <w:r>
        <w:t xml:space="preserve">Jornadas de Ciencias Económicas, Fac. de  Cs. Económicas, U.N. Cuyo, expositor, agosto 2000. </w:t>
      </w:r>
    </w:p>
    <w:p w:rsidR="002B6339" w:rsidRDefault="002B6339" w:rsidP="00C9320D">
      <w:pPr>
        <w:pStyle w:val="NoSpacing"/>
        <w:jc w:val="both"/>
      </w:pPr>
    </w:p>
    <w:p w:rsidR="002B6339" w:rsidRDefault="002B6339" w:rsidP="00547678">
      <w:pPr>
        <w:pStyle w:val="NoSpacing"/>
        <w:numPr>
          <w:ilvl w:val="0"/>
          <w:numId w:val="16"/>
        </w:numPr>
        <w:jc w:val="both"/>
      </w:pPr>
      <w:r>
        <w:t>Presentación del libro "El nuevo debate educativo: incentivos e instituciones", junto al Lic. Flavio Arjona, en la ciudad de San Rafael, Mendoza, julio de 2000.</w:t>
      </w:r>
    </w:p>
    <w:p w:rsidR="002B6339" w:rsidRDefault="002B6339" w:rsidP="00C9320D">
      <w:pPr>
        <w:pStyle w:val="NoSpacing"/>
        <w:jc w:val="both"/>
      </w:pPr>
    </w:p>
    <w:p w:rsidR="002B6339" w:rsidRDefault="002B6339" w:rsidP="00547678">
      <w:pPr>
        <w:pStyle w:val="NoSpacing"/>
        <w:numPr>
          <w:ilvl w:val="0"/>
          <w:numId w:val="16"/>
        </w:numPr>
        <w:jc w:val="both"/>
      </w:pPr>
      <w:r>
        <w:t>Presentación del libro "El nuevo debate educativo: incentivos e instituciones", junto al Lic. Flavio Arjona, en la ciudad de Gral Roca, Río Negro, marzo de 2000.</w:t>
      </w:r>
    </w:p>
    <w:p w:rsidR="002B6339" w:rsidRDefault="002B6339" w:rsidP="00C9320D">
      <w:pPr>
        <w:pStyle w:val="NoSpacing"/>
        <w:jc w:val="both"/>
      </w:pPr>
    </w:p>
    <w:p w:rsidR="002B6339" w:rsidRDefault="002B6339" w:rsidP="00547678">
      <w:pPr>
        <w:pStyle w:val="NoSpacing"/>
        <w:numPr>
          <w:ilvl w:val="0"/>
          <w:numId w:val="16"/>
        </w:numPr>
        <w:jc w:val="both"/>
      </w:pPr>
      <w:r>
        <w:t xml:space="preserve">XXXIV Reunión Anual de la Asociación Argentina de Economía Política, Universidad Nacional de Rosario, expositor, noviembre 1999. </w:t>
      </w:r>
    </w:p>
    <w:p w:rsidR="002B6339" w:rsidRDefault="002B6339" w:rsidP="00C9320D">
      <w:pPr>
        <w:pStyle w:val="NoSpacing"/>
        <w:jc w:val="both"/>
      </w:pPr>
    </w:p>
    <w:p w:rsidR="002B6339" w:rsidRDefault="002B6339" w:rsidP="00547678">
      <w:pPr>
        <w:pStyle w:val="NoSpacing"/>
        <w:numPr>
          <w:ilvl w:val="0"/>
          <w:numId w:val="16"/>
        </w:numPr>
        <w:jc w:val="both"/>
      </w:pPr>
      <w:r>
        <w:t>2º Congreso Mundial de Educación Internacional, Integración y Desarrollo organizado por UNESCO, disertante en el Simposio "Mejor educación es menor desempleo", Buenos Aires, julio de 1999.</w:t>
      </w:r>
    </w:p>
    <w:p w:rsidR="002B6339" w:rsidRDefault="002B6339" w:rsidP="00C9320D">
      <w:pPr>
        <w:pStyle w:val="NoSpacing"/>
        <w:jc w:val="both"/>
      </w:pPr>
    </w:p>
    <w:p w:rsidR="002B6339" w:rsidRDefault="002B6339" w:rsidP="00547678">
      <w:pPr>
        <w:pStyle w:val="NoSpacing"/>
        <w:numPr>
          <w:ilvl w:val="0"/>
          <w:numId w:val="16"/>
        </w:numPr>
        <w:jc w:val="both"/>
      </w:pPr>
      <w:r>
        <w:t>Seminario "Mercado de trabajo: el problema del desempleo", organizado por la cátedra de Macroeconomía I, expositor, Fac. de Cs. Económicas, UNCuyo, noviembre de 1995.</w:t>
      </w:r>
    </w:p>
    <w:p w:rsidR="002B6339" w:rsidRDefault="002B6339" w:rsidP="00C9320D">
      <w:pPr>
        <w:pStyle w:val="NoSpacing"/>
        <w:jc w:val="both"/>
      </w:pPr>
      <w:r>
        <w:t xml:space="preserve"> </w:t>
      </w:r>
    </w:p>
    <w:p w:rsidR="002B6339" w:rsidRDefault="002B6339" w:rsidP="00C9320D">
      <w:pPr>
        <w:pStyle w:val="NoSpacing"/>
        <w:jc w:val="both"/>
      </w:pPr>
    </w:p>
    <w:p w:rsidR="002B6339" w:rsidRDefault="002B6339" w:rsidP="00C9320D">
      <w:pPr>
        <w:pStyle w:val="NoSpacing"/>
        <w:jc w:val="both"/>
      </w:pPr>
      <w:r>
        <w:t>Asistente a:</w:t>
      </w:r>
    </w:p>
    <w:p w:rsidR="002B6339" w:rsidRDefault="002B6339" w:rsidP="00C9320D">
      <w:pPr>
        <w:pStyle w:val="NoSpacing"/>
        <w:jc w:val="both"/>
      </w:pPr>
    </w:p>
    <w:p w:rsidR="002B6339" w:rsidRDefault="002B6339" w:rsidP="00547678">
      <w:pPr>
        <w:pStyle w:val="NoSpacing"/>
        <w:numPr>
          <w:ilvl w:val="0"/>
          <w:numId w:val="18"/>
        </w:numPr>
        <w:jc w:val="both"/>
      </w:pPr>
      <w:r>
        <w:t>XLVI Reunión Anual de la Asociación Argentina de Economía Política, Universidad Nacional de Mar del Plata, noviembre de 2011</w:t>
      </w:r>
    </w:p>
    <w:p w:rsidR="002B6339" w:rsidRDefault="002B6339" w:rsidP="00547678">
      <w:pPr>
        <w:pStyle w:val="NoSpacing"/>
        <w:numPr>
          <w:ilvl w:val="0"/>
          <w:numId w:val="18"/>
        </w:numPr>
        <w:jc w:val="both"/>
      </w:pPr>
      <w:r>
        <w:t>XLIV Reunión Anual de la Asociación Argentina de Economía Política, Universidad Nacional de Cuyo, noviembre de 2009.</w:t>
      </w:r>
    </w:p>
    <w:p w:rsidR="002B6339" w:rsidRDefault="002B6339" w:rsidP="00547678">
      <w:pPr>
        <w:pStyle w:val="NoSpacing"/>
        <w:numPr>
          <w:ilvl w:val="0"/>
          <w:numId w:val="18"/>
        </w:numPr>
        <w:jc w:val="both"/>
      </w:pPr>
      <w:r>
        <w:t>XXXIII Reunión Anual de la Asociación Argentina de Economía Política, Universidad Nacional de Cuyo, noviembre de 1998.</w:t>
      </w:r>
    </w:p>
    <w:p w:rsidR="002B6339" w:rsidRDefault="002B6339" w:rsidP="00547678">
      <w:pPr>
        <w:pStyle w:val="NoSpacing"/>
        <w:numPr>
          <w:ilvl w:val="0"/>
          <w:numId w:val="18"/>
        </w:numPr>
        <w:jc w:val="both"/>
      </w:pPr>
      <w:r>
        <w:t>XXVIII Reunión Anual de la Asociación Argentina de Economía Política, colaboración en la elaboración del comentario al trabajo "La demanda de gas natural en la Argentina", Universidad Nacional de Tucumán, noviembre de 1993.</w:t>
      </w:r>
    </w:p>
    <w:p w:rsidR="002B6339" w:rsidRDefault="002B6339" w:rsidP="00547678">
      <w:pPr>
        <w:pStyle w:val="NoSpacing"/>
        <w:numPr>
          <w:ilvl w:val="0"/>
          <w:numId w:val="18"/>
        </w:numPr>
        <w:jc w:val="both"/>
      </w:pPr>
      <w:r>
        <w:t>IV Jornadas de Ciencias Económicas 1992, realizadas en marzo de 1992.</w:t>
      </w:r>
    </w:p>
    <w:p w:rsidR="002B6339" w:rsidRDefault="002B6339" w:rsidP="00547678">
      <w:pPr>
        <w:pStyle w:val="NoSpacing"/>
        <w:numPr>
          <w:ilvl w:val="0"/>
          <w:numId w:val="18"/>
        </w:numPr>
        <w:jc w:val="both"/>
      </w:pPr>
      <w:r>
        <w:t>XXVI Reunión Anual de la Asociación Argentina de Economía Política, noviembre de 1991.</w:t>
      </w:r>
    </w:p>
    <w:p w:rsidR="002B6339" w:rsidRDefault="002B6339" w:rsidP="00547678">
      <w:pPr>
        <w:pStyle w:val="NoSpacing"/>
        <w:numPr>
          <w:ilvl w:val="0"/>
          <w:numId w:val="18"/>
        </w:numPr>
        <w:jc w:val="both"/>
      </w:pPr>
      <w:r>
        <w:t>III Jornadas de Ciencias Económicas 1991, marzo de 1991.</w:t>
      </w:r>
    </w:p>
    <w:p w:rsidR="002B6339" w:rsidRDefault="002B6339" w:rsidP="00C9320D">
      <w:pPr>
        <w:pStyle w:val="NoSpacing"/>
        <w:jc w:val="both"/>
      </w:pPr>
    </w:p>
    <w:p w:rsidR="002B6339" w:rsidRDefault="002B6339" w:rsidP="00C9320D">
      <w:pPr>
        <w:pStyle w:val="NoSpacing"/>
        <w:jc w:val="both"/>
      </w:pPr>
    </w:p>
    <w:p w:rsidR="002B6339" w:rsidRPr="00CC1284" w:rsidRDefault="002B6339" w:rsidP="00C9320D">
      <w:pPr>
        <w:pStyle w:val="NoSpacing"/>
        <w:jc w:val="both"/>
        <w:rPr>
          <w:b/>
          <w:sz w:val="24"/>
        </w:rPr>
      </w:pPr>
      <w:r w:rsidRPr="00CC1284">
        <w:rPr>
          <w:b/>
          <w:sz w:val="24"/>
        </w:rPr>
        <w:t>OTRAS ACTIVIDADES RELACIONADAS CON LA DOCENCIA Y LA INVESTIGACION</w:t>
      </w:r>
    </w:p>
    <w:p w:rsidR="002B6339" w:rsidRDefault="002B6339" w:rsidP="00C9320D">
      <w:pPr>
        <w:pStyle w:val="NoSpacing"/>
        <w:jc w:val="both"/>
      </w:pPr>
    </w:p>
    <w:p w:rsidR="002B6339" w:rsidRPr="00B76BA3" w:rsidRDefault="002B6339" w:rsidP="00C9320D">
      <w:pPr>
        <w:pStyle w:val="NoSpacing"/>
        <w:jc w:val="both"/>
        <w:rPr>
          <w:b/>
        </w:rPr>
      </w:pPr>
      <w:r w:rsidRPr="00B76BA3">
        <w:rPr>
          <w:b/>
        </w:rPr>
        <w:t>Integrante de Comisiones</w:t>
      </w:r>
    </w:p>
    <w:p w:rsidR="002B6339" w:rsidRDefault="002B6339" w:rsidP="00C9320D">
      <w:pPr>
        <w:pStyle w:val="NoSpacing"/>
        <w:jc w:val="both"/>
      </w:pPr>
    </w:p>
    <w:p w:rsidR="002B6339" w:rsidRDefault="002B6339" w:rsidP="008B374C">
      <w:pPr>
        <w:pStyle w:val="NoSpacing"/>
        <w:numPr>
          <w:ilvl w:val="0"/>
          <w:numId w:val="20"/>
        </w:numPr>
        <w:jc w:val="both"/>
      </w:pPr>
      <w:r>
        <w:t>Integrante de la Comisión de Revisión del plan de estudios de la Carrera de Licenciatura en Economía, 2011 y continúa.</w:t>
      </w:r>
    </w:p>
    <w:p w:rsidR="002B6339" w:rsidRDefault="002B6339" w:rsidP="00C9320D">
      <w:pPr>
        <w:pStyle w:val="NoSpacing"/>
        <w:jc w:val="both"/>
      </w:pPr>
    </w:p>
    <w:p w:rsidR="002B6339" w:rsidRDefault="002B6339" w:rsidP="008B374C">
      <w:pPr>
        <w:pStyle w:val="NoSpacing"/>
        <w:numPr>
          <w:ilvl w:val="0"/>
          <w:numId w:val="20"/>
        </w:numPr>
        <w:jc w:val="both"/>
      </w:pPr>
      <w:r>
        <w:t>Representante de la FCE-UNCuyo en la comisión organizadora del III Congreso Latinoamericano de Prospectiva (Prospecta Latinoamérica) y I Congreso Nacional de Prospectiva (Prospecta Argentina), mayo a noviembre de 2012.</w:t>
      </w:r>
    </w:p>
    <w:p w:rsidR="002B6339" w:rsidRDefault="002B6339" w:rsidP="00C9320D">
      <w:pPr>
        <w:pStyle w:val="NoSpacing"/>
        <w:jc w:val="both"/>
      </w:pPr>
    </w:p>
    <w:p w:rsidR="002B6339" w:rsidRDefault="002B6339" w:rsidP="008B374C">
      <w:pPr>
        <w:pStyle w:val="NoSpacing"/>
        <w:numPr>
          <w:ilvl w:val="0"/>
          <w:numId w:val="20"/>
        </w:numPr>
        <w:jc w:val="both"/>
      </w:pPr>
      <w:r>
        <w:t xml:space="preserve">Jurado en el concurso para cubrir el cargo de Titular Efectivo de la asignatura Organización Industrial I, FCE, UNCuyo, septiembre de 2011. </w:t>
      </w:r>
    </w:p>
    <w:p w:rsidR="002B6339" w:rsidRDefault="002B6339" w:rsidP="00C9320D">
      <w:pPr>
        <w:pStyle w:val="NoSpacing"/>
        <w:jc w:val="both"/>
      </w:pPr>
    </w:p>
    <w:p w:rsidR="002B6339" w:rsidRDefault="002B6339" w:rsidP="008B374C">
      <w:pPr>
        <w:pStyle w:val="NoSpacing"/>
        <w:numPr>
          <w:ilvl w:val="0"/>
          <w:numId w:val="20"/>
        </w:numPr>
        <w:jc w:val="both"/>
      </w:pPr>
      <w:r>
        <w:t>Integrante titular de la comisión 2 de Evaluación de Desempeño Docente 2010, junto a los profesores Angela Di Blasi y Néstor Ferrari.</w:t>
      </w:r>
    </w:p>
    <w:p w:rsidR="002B6339" w:rsidRDefault="002B6339" w:rsidP="00C9320D">
      <w:pPr>
        <w:pStyle w:val="NoSpacing"/>
        <w:jc w:val="both"/>
      </w:pPr>
    </w:p>
    <w:p w:rsidR="002B6339" w:rsidRDefault="002B6339" w:rsidP="008B374C">
      <w:pPr>
        <w:pStyle w:val="NoSpacing"/>
        <w:numPr>
          <w:ilvl w:val="0"/>
          <w:numId w:val="20"/>
        </w:numPr>
        <w:jc w:val="both"/>
      </w:pPr>
      <w:r>
        <w:t xml:space="preserve">Jurado Titular en el concurso para cubrir el cargo de Adjunto de la asignatura Microeconomía I, FCE, UNCuyo, diciembre de 2010. </w:t>
      </w:r>
    </w:p>
    <w:p w:rsidR="002B6339" w:rsidRDefault="002B6339" w:rsidP="00C9320D">
      <w:pPr>
        <w:pStyle w:val="NoSpacing"/>
        <w:jc w:val="both"/>
      </w:pPr>
    </w:p>
    <w:p w:rsidR="002B6339" w:rsidRDefault="002B6339" w:rsidP="008B374C">
      <w:pPr>
        <w:pStyle w:val="NoSpacing"/>
        <w:numPr>
          <w:ilvl w:val="0"/>
          <w:numId w:val="20"/>
        </w:numPr>
        <w:jc w:val="both"/>
      </w:pPr>
      <w:r>
        <w:t>Integrante titular de la comisión 2 de Evaluación de Desempeño Docente 2009, junto a los profesores Armando Bacha y Germán Dueñas.</w:t>
      </w:r>
    </w:p>
    <w:p w:rsidR="002B6339" w:rsidRDefault="002B6339" w:rsidP="00C9320D">
      <w:pPr>
        <w:pStyle w:val="NoSpacing"/>
        <w:jc w:val="both"/>
      </w:pPr>
    </w:p>
    <w:p w:rsidR="002B6339" w:rsidRDefault="002B6339" w:rsidP="008B374C">
      <w:pPr>
        <w:pStyle w:val="NoSpacing"/>
        <w:numPr>
          <w:ilvl w:val="0"/>
          <w:numId w:val="20"/>
        </w:numPr>
        <w:jc w:val="both"/>
      </w:pPr>
      <w:r>
        <w:t xml:space="preserve">Jurado Titular en los concursos de las asignaturas Introducción a la Economía I y II, para diversos cargos, FCE, UNCuyo, julio de 2008. </w:t>
      </w:r>
    </w:p>
    <w:p w:rsidR="002B6339" w:rsidRDefault="002B6339" w:rsidP="00C9320D">
      <w:pPr>
        <w:pStyle w:val="NoSpacing"/>
        <w:jc w:val="both"/>
      </w:pPr>
    </w:p>
    <w:p w:rsidR="002B6339" w:rsidRDefault="002B6339" w:rsidP="008B374C">
      <w:pPr>
        <w:pStyle w:val="NoSpacing"/>
        <w:numPr>
          <w:ilvl w:val="0"/>
          <w:numId w:val="20"/>
        </w:numPr>
        <w:jc w:val="both"/>
      </w:pPr>
      <w:r>
        <w:t xml:space="preserve">Integrante de la comisión evaluadora para selección de trabajos presentados a la XL Reunión Anual de la Asociación Argentina de Economía Política, s/Boletín del día 22/3/2005. http://www.aaep.org.ar/espa/reunion/Bol22305.pdf </w:t>
      </w:r>
    </w:p>
    <w:p w:rsidR="002B6339" w:rsidRDefault="002B6339" w:rsidP="00C9320D">
      <w:pPr>
        <w:pStyle w:val="NoSpacing"/>
        <w:jc w:val="both"/>
      </w:pPr>
    </w:p>
    <w:p w:rsidR="002B6339" w:rsidRDefault="002B6339" w:rsidP="008B374C">
      <w:pPr>
        <w:pStyle w:val="NoSpacing"/>
        <w:numPr>
          <w:ilvl w:val="0"/>
          <w:numId w:val="20"/>
        </w:numPr>
        <w:jc w:val="both"/>
      </w:pPr>
      <w:r>
        <w:t xml:space="preserve">Integrante de la comisión evaluadora para selección de trabajos presentados a la XXXIX Reunión Anual de la Asociación Argentina de Economía Política, s/Boletín del día 9/6 /2004. http://www.aaep.org.ar/espa/info/09-06-2004.pdf </w:t>
      </w:r>
    </w:p>
    <w:p w:rsidR="002B6339" w:rsidRDefault="002B6339" w:rsidP="00C9320D">
      <w:pPr>
        <w:pStyle w:val="NoSpacing"/>
        <w:jc w:val="both"/>
      </w:pPr>
    </w:p>
    <w:p w:rsidR="002B6339" w:rsidRDefault="002B6339" w:rsidP="008B374C">
      <w:pPr>
        <w:pStyle w:val="NoSpacing"/>
        <w:numPr>
          <w:ilvl w:val="0"/>
          <w:numId w:val="20"/>
        </w:numPr>
        <w:jc w:val="both"/>
      </w:pPr>
      <w:r>
        <w:t>Integrante del Comité Organizador de la XXXVIII Reunión Anual de la Asociación Argentina de Economía Política, s/Boletín del día 11/7/2003. http://www.aaep.org.ar/espa/info/Boletin_Julio_2003.pdf . (Ver también Res. Nº 204/03 – D)</w:t>
      </w:r>
    </w:p>
    <w:p w:rsidR="002B6339" w:rsidRDefault="002B6339" w:rsidP="00C9320D">
      <w:pPr>
        <w:pStyle w:val="NoSpacing"/>
        <w:jc w:val="both"/>
      </w:pPr>
    </w:p>
    <w:p w:rsidR="002B6339" w:rsidRDefault="002B6339" w:rsidP="008B374C">
      <w:pPr>
        <w:pStyle w:val="NoSpacing"/>
        <w:numPr>
          <w:ilvl w:val="0"/>
          <w:numId w:val="20"/>
        </w:numPr>
        <w:jc w:val="both"/>
      </w:pPr>
      <w:r>
        <w:t>Jurado Titular en el concurso de la asignatura Introducción a la Economía I, para cargo de Profesor Asociado, ded. SE, FCE, UNCuyo, diciembre 2003. (Res. Nº 503/03-CD).</w:t>
      </w:r>
    </w:p>
    <w:p w:rsidR="002B6339" w:rsidRDefault="002B6339" w:rsidP="00C9320D">
      <w:pPr>
        <w:pStyle w:val="NoSpacing"/>
        <w:jc w:val="both"/>
      </w:pPr>
    </w:p>
    <w:p w:rsidR="002B6339" w:rsidRDefault="002B6339" w:rsidP="008B374C">
      <w:pPr>
        <w:pStyle w:val="NoSpacing"/>
        <w:numPr>
          <w:ilvl w:val="0"/>
          <w:numId w:val="20"/>
        </w:numPr>
        <w:jc w:val="both"/>
      </w:pPr>
      <w:r>
        <w:t>Jurado Titular en el concurso de la asignatura Microeconomía II, para cargo de Ayudante de Primera Categoría, ded. SE, FCE, UNCuyo, agosto 2002. (Res. Nº 270/02-D).</w:t>
      </w:r>
    </w:p>
    <w:p w:rsidR="002B6339" w:rsidRDefault="002B6339" w:rsidP="00C9320D">
      <w:pPr>
        <w:pStyle w:val="NoSpacing"/>
        <w:jc w:val="both"/>
      </w:pPr>
    </w:p>
    <w:p w:rsidR="002B6339" w:rsidRDefault="002B6339" w:rsidP="008B374C">
      <w:pPr>
        <w:pStyle w:val="NoSpacing"/>
        <w:numPr>
          <w:ilvl w:val="0"/>
          <w:numId w:val="20"/>
        </w:numPr>
        <w:jc w:val="both"/>
      </w:pPr>
      <w:r>
        <w:t>Jurado Titular en el concurso de la asignatura Microeconomía II, para cargo de Jefe de Trabajos Prácticos, ded. SE, FCE, UNCuyo, agosto 2001. (Res. Nº 191/01-D).</w:t>
      </w:r>
    </w:p>
    <w:p w:rsidR="002B6339" w:rsidRDefault="002B6339" w:rsidP="00C9320D">
      <w:pPr>
        <w:pStyle w:val="NoSpacing"/>
        <w:jc w:val="both"/>
      </w:pPr>
    </w:p>
    <w:p w:rsidR="002B6339" w:rsidRDefault="002B6339" w:rsidP="00C9320D">
      <w:pPr>
        <w:pStyle w:val="NoSpacing"/>
        <w:jc w:val="both"/>
      </w:pPr>
    </w:p>
    <w:p w:rsidR="002B6339" w:rsidRPr="00CC1284" w:rsidRDefault="002B6339" w:rsidP="00C9320D">
      <w:pPr>
        <w:pStyle w:val="NoSpacing"/>
        <w:jc w:val="both"/>
        <w:rPr>
          <w:b/>
        </w:rPr>
      </w:pPr>
      <w:r w:rsidRPr="00CC1284">
        <w:rPr>
          <w:b/>
          <w:sz w:val="24"/>
        </w:rPr>
        <w:t>FORMACIÓN DE RECURSOS HUMANOS</w:t>
      </w:r>
    </w:p>
    <w:p w:rsidR="002B6339" w:rsidRDefault="002B6339" w:rsidP="00C9320D">
      <w:pPr>
        <w:pStyle w:val="NoSpacing"/>
        <w:jc w:val="both"/>
      </w:pPr>
    </w:p>
    <w:p w:rsidR="002B6339" w:rsidRPr="00A555C8" w:rsidRDefault="002B6339" w:rsidP="00C9320D">
      <w:pPr>
        <w:pStyle w:val="NoSpacing"/>
        <w:jc w:val="both"/>
        <w:rPr>
          <w:b/>
        </w:rPr>
      </w:pPr>
      <w:r w:rsidRPr="00A555C8">
        <w:rPr>
          <w:b/>
        </w:rPr>
        <w:t>Adscripciones a cátedras</w:t>
      </w:r>
    </w:p>
    <w:p w:rsidR="002B6339" w:rsidRDefault="002B6339" w:rsidP="00C9320D">
      <w:pPr>
        <w:pStyle w:val="NoSpacing"/>
        <w:jc w:val="both"/>
      </w:pPr>
    </w:p>
    <w:p w:rsidR="002B6339" w:rsidRDefault="002B6339" w:rsidP="00A555C8">
      <w:pPr>
        <w:pStyle w:val="NoSpacing"/>
        <w:numPr>
          <w:ilvl w:val="0"/>
          <w:numId w:val="25"/>
        </w:numPr>
        <w:jc w:val="both"/>
      </w:pPr>
      <w:r>
        <w:t>Responsable de la adscripción a la cátedra “Microeconomía II” del alumno Maximiliano Gutérrez (2013-2014).</w:t>
      </w:r>
    </w:p>
    <w:p w:rsidR="002B6339" w:rsidRDefault="002B6339" w:rsidP="00C9320D">
      <w:pPr>
        <w:pStyle w:val="NoSpacing"/>
        <w:jc w:val="both"/>
      </w:pPr>
    </w:p>
    <w:p w:rsidR="002B6339" w:rsidRDefault="002B6339" w:rsidP="00A555C8">
      <w:pPr>
        <w:pStyle w:val="NoSpacing"/>
        <w:numPr>
          <w:ilvl w:val="0"/>
          <w:numId w:val="25"/>
        </w:numPr>
        <w:jc w:val="both"/>
      </w:pPr>
      <w:r>
        <w:t>Responsable de la adscripción a la cátedra “Microeconomía II” del alumno Gabriel Sosa (2010-2011).</w:t>
      </w:r>
    </w:p>
    <w:p w:rsidR="002B6339" w:rsidRDefault="002B6339" w:rsidP="00C9320D">
      <w:pPr>
        <w:pStyle w:val="NoSpacing"/>
        <w:jc w:val="both"/>
      </w:pPr>
    </w:p>
    <w:p w:rsidR="002B6339" w:rsidRDefault="002B6339" w:rsidP="00A555C8">
      <w:pPr>
        <w:pStyle w:val="NoSpacing"/>
        <w:numPr>
          <w:ilvl w:val="0"/>
          <w:numId w:val="25"/>
        </w:numPr>
        <w:jc w:val="both"/>
      </w:pPr>
      <w:r>
        <w:t>Responsable de la adscripción a la cátedra “Economía de las Políticas Sociales” de la Lic. Fátima López (2011-2014).</w:t>
      </w:r>
    </w:p>
    <w:p w:rsidR="002B6339" w:rsidRDefault="002B6339" w:rsidP="00C9320D">
      <w:pPr>
        <w:pStyle w:val="NoSpacing"/>
        <w:jc w:val="both"/>
      </w:pPr>
    </w:p>
    <w:p w:rsidR="002B6339" w:rsidRPr="00A555C8" w:rsidRDefault="002B6339" w:rsidP="00C9320D">
      <w:pPr>
        <w:pStyle w:val="NoSpacing"/>
        <w:jc w:val="both"/>
        <w:rPr>
          <w:b/>
        </w:rPr>
      </w:pPr>
      <w:r w:rsidRPr="00A555C8">
        <w:rPr>
          <w:b/>
        </w:rPr>
        <w:t>Jurado de Tesis</w:t>
      </w:r>
    </w:p>
    <w:p w:rsidR="002B6339" w:rsidRDefault="002B6339" w:rsidP="00C9320D">
      <w:pPr>
        <w:pStyle w:val="NoSpacing"/>
        <w:jc w:val="both"/>
      </w:pPr>
    </w:p>
    <w:p w:rsidR="002B6339" w:rsidRDefault="002B6339" w:rsidP="00C9320D">
      <w:pPr>
        <w:pStyle w:val="NoSpacing"/>
        <w:jc w:val="both"/>
      </w:pPr>
      <w:r>
        <w:t>Jurado de tesis del Programa de Maestría en Administración de Negocios, FCE-UNCuyo, agosto 2009.</w:t>
      </w:r>
    </w:p>
    <w:p w:rsidR="002B6339" w:rsidRDefault="002B6339" w:rsidP="00C9320D">
      <w:pPr>
        <w:pStyle w:val="NoSpacing"/>
        <w:jc w:val="both"/>
      </w:pPr>
    </w:p>
    <w:p w:rsidR="002B6339" w:rsidRPr="00A555C8" w:rsidRDefault="002B6339" w:rsidP="00C9320D">
      <w:pPr>
        <w:pStyle w:val="NoSpacing"/>
        <w:jc w:val="both"/>
        <w:rPr>
          <w:b/>
        </w:rPr>
      </w:pPr>
      <w:r w:rsidRPr="00A555C8">
        <w:rPr>
          <w:b/>
        </w:rPr>
        <w:t>Dirección de tesinas de Posgrado</w:t>
      </w:r>
    </w:p>
    <w:p w:rsidR="002B6339" w:rsidRDefault="002B6339" w:rsidP="00C9320D">
      <w:pPr>
        <w:pStyle w:val="NoSpacing"/>
        <w:jc w:val="both"/>
      </w:pPr>
    </w:p>
    <w:p w:rsidR="002B6339" w:rsidRDefault="002B6339" w:rsidP="00A555C8">
      <w:pPr>
        <w:pStyle w:val="NoSpacing"/>
        <w:numPr>
          <w:ilvl w:val="0"/>
          <w:numId w:val="22"/>
        </w:numPr>
        <w:jc w:val="both"/>
      </w:pPr>
      <w:r>
        <w:t xml:space="preserve">“La prima salarial del sector público en Argentina”, tesina de posgrado de la Maestría en Economía de la UN de La Plata, del Lic. Rodrigo González. El trabajo ha sido publicado en CEDLAS (Centro de Estudios Distributivos, Laborales y Sociales de la Universidad Nacional de La Plata). http://www.depeco.econo.unlp.edu.ar/cedlas/pdfs/doc_cedlas32.pdf </w:t>
      </w:r>
    </w:p>
    <w:p w:rsidR="002B6339" w:rsidRDefault="002B6339" w:rsidP="00C9320D">
      <w:pPr>
        <w:pStyle w:val="NoSpacing"/>
        <w:jc w:val="both"/>
      </w:pPr>
    </w:p>
    <w:p w:rsidR="002B6339" w:rsidRDefault="002B6339" w:rsidP="00C9320D">
      <w:pPr>
        <w:pStyle w:val="NoSpacing"/>
        <w:jc w:val="both"/>
      </w:pPr>
    </w:p>
    <w:p w:rsidR="002B6339" w:rsidRDefault="002B6339" w:rsidP="00A555C8">
      <w:pPr>
        <w:pStyle w:val="NoSpacing"/>
        <w:numPr>
          <w:ilvl w:val="0"/>
          <w:numId w:val="22"/>
        </w:numPr>
        <w:jc w:val="both"/>
      </w:pPr>
      <w:r>
        <w:t>“Estimación de funciones de costo en el sector salud”, tesina de posgrado de la Maestría en Economía de los Sectores Sociales de la UNCuyo, del Lic. Flavio Arjona, desde 2003 y en proceso.</w:t>
      </w:r>
    </w:p>
    <w:p w:rsidR="002B6339" w:rsidRDefault="002B6339" w:rsidP="00C9320D">
      <w:pPr>
        <w:pStyle w:val="NoSpacing"/>
        <w:jc w:val="both"/>
      </w:pPr>
    </w:p>
    <w:p w:rsidR="002B6339" w:rsidRPr="00A555C8" w:rsidRDefault="002B6339" w:rsidP="00C9320D">
      <w:pPr>
        <w:pStyle w:val="NoSpacing"/>
        <w:jc w:val="both"/>
        <w:rPr>
          <w:b/>
        </w:rPr>
      </w:pPr>
      <w:r w:rsidRPr="00A555C8">
        <w:rPr>
          <w:b/>
        </w:rPr>
        <w:t>Dirección de tesinas de Licenciatura</w:t>
      </w:r>
    </w:p>
    <w:p w:rsidR="002B6339" w:rsidRDefault="002B6339" w:rsidP="00C9320D">
      <w:pPr>
        <w:pStyle w:val="NoSpacing"/>
        <w:jc w:val="both"/>
      </w:pPr>
    </w:p>
    <w:p w:rsidR="002B6339" w:rsidRDefault="002B6339" w:rsidP="00A555C8">
      <w:pPr>
        <w:pStyle w:val="NoSpacing"/>
        <w:numPr>
          <w:ilvl w:val="0"/>
          <w:numId w:val="24"/>
        </w:numPr>
        <w:jc w:val="both"/>
      </w:pPr>
      <w:r>
        <w:t>“Movilidad de ingresos en Argentina”, tesina de Licenciatura de Leonela Navarrete, FCE-UNCuyo, mayo-agosto de 2014.</w:t>
      </w:r>
    </w:p>
    <w:p w:rsidR="002B6339" w:rsidRDefault="002B6339" w:rsidP="001250E4">
      <w:pPr>
        <w:pStyle w:val="NoSpacing"/>
        <w:ind w:left="1065"/>
        <w:jc w:val="both"/>
      </w:pPr>
    </w:p>
    <w:p w:rsidR="002B6339" w:rsidRDefault="002B6339" w:rsidP="00A555C8">
      <w:pPr>
        <w:pStyle w:val="NoSpacing"/>
        <w:numPr>
          <w:ilvl w:val="0"/>
          <w:numId w:val="24"/>
        </w:numPr>
        <w:jc w:val="both"/>
      </w:pPr>
      <w:r>
        <w:t>“Rentabilidad del transporte carretero de cargas Mendoza-Chile-Mendoza”, tesina de Licenciatura de Alejandra Richard, FCE-UNCuyo, julio-noviembre de 2013.</w:t>
      </w:r>
    </w:p>
    <w:p w:rsidR="002B6339" w:rsidRDefault="002B6339" w:rsidP="00142506">
      <w:pPr>
        <w:pStyle w:val="NoSpacing"/>
        <w:ind w:left="1065"/>
        <w:jc w:val="both"/>
      </w:pPr>
    </w:p>
    <w:p w:rsidR="002B6339" w:rsidRDefault="002B6339" w:rsidP="00142506">
      <w:pPr>
        <w:pStyle w:val="NoSpacing"/>
        <w:numPr>
          <w:ilvl w:val="0"/>
          <w:numId w:val="24"/>
        </w:numPr>
        <w:jc w:val="both"/>
      </w:pPr>
      <w:r>
        <w:t>“Evaluación económica de proyecto de inversión gastronómica en Mendoza”, dirección conjunta con la prof. Adriana Pollini de la tesina de Licenciatura de Alejandro Chiavetta, FCE-UNCuyo, mayo-noviembre de 2013.</w:t>
      </w:r>
    </w:p>
    <w:p w:rsidR="002B6339" w:rsidRDefault="002B6339" w:rsidP="00E26FCC">
      <w:pPr>
        <w:pStyle w:val="NoSpacing"/>
        <w:ind w:left="1065"/>
        <w:jc w:val="both"/>
      </w:pPr>
    </w:p>
    <w:p w:rsidR="002B6339" w:rsidRDefault="002B6339" w:rsidP="00A555C8">
      <w:pPr>
        <w:pStyle w:val="NoSpacing"/>
        <w:numPr>
          <w:ilvl w:val="0"/>
          <w:numId w:val="24"/>
        </w:numPr>
        <w:jc w:val="both"/>
      </w:pPr>
      <w:r>
        <w:t>“Evaluación económica para la construcción de un hotel en El Challao”, dirección conjunta con la prof. Adriana Pollini de la tesina de Licenciatura de Pablo Nodari, FCE-UNCuyo, 2012-13.</w:t>
      </w:r>
    </w:p>
    <w:p w:rsidR="002B6339" w:rsidRDefault="002B6339" w:rsidP="00C9320D">
      <w:pPr>
        <w:pStyle w:val="NoSpacing"/>
        <w:jc w:val="both"/>
      </w:pPr>
    </w:p>
    <w:p w:rsidR="002B6339" w:rsidRDefault="002B6339" w:rsidP="00A555C8">
      <w:pPr>
        <w:pStyle w:val="NoSpacing"/>
        <w:numPr>
          <w:ilvl w:val="0"/>
          <w:numId w:val="24"/>
        </w:numPr>
        <w:jc w:val="both"/>
      </w:pPr>
      <w:r>
        <w:t>“La calidad educativa en Argentina desde una perspectiva económica”, tesina de Licenciatura de Carlos Cantú, FCE-UNCuyo, 2012.</w:t>
      </w:r>
    </w:p>
    <w:p w:rsidR="002B6339" w:rsidRDefault="002B6339" w:rsidP="00C9320D">
      <w:pPr>
        <w:pStyle w:val="NoSpacing"/>
        <w:jc w:val="both"/>
      </w:pPr>
    </w:p>
    <w:p w:rsidR="002B6339" w:rsidRDefault="002B6339" w:rsidP="00A555C8">
      <w:pPr>
        <w:pStyle w:val="NoSpacing"/>
        <w:numPr>
          <w:ilvl w:val="0"/>
          <w:numId w:val="24"/>
        </w:numPr>
        <w:jc w:val="both"/>
      </w:pPr>
      <w:r>
        <w:t>“Mecanismos de incentivación laboral en la Administración Pública", tesina de Licenciatura de Leonardo Minati, Fac. de Cs. Económicas, U. N. Cuyo, 2010.</w:t>
      </w:r>
    </w:p>
    <w:p w:rsidR="002B6339" w:rsidRDefault="002B6339" w:rsidP="00C9320D">
      <w:pPr>
        <w:pStyle w:val="NoSpacing"/>
        <w:jc w:val="both"/>
      </w:pPr>
    </w:p>
    <w:p w:rsidR="002B6339" w:rsidRDefault="002B6339" w:rsidP="00A555C8">
      <w:pPr>
        <w:pStyle w:val="NoSpacing"/>
        <w:numPr>
          <w:ilvl w:val="0"/>
          <w:numId w:val="24"/>
        </w:numPr>
        <w:jc w:val="both"/>
      </w:pPr>
      <w:r>
        <w:t>“Incentivos e instituciones en la educación pública básica: análisis de la creación de mercados", tesina de Licenciatura de David Jaume, Fac. de Cs. Económicas, U. N. Cuyo, 2008.</w:t>
      </w:r>
    </w:p>
    <w:p w:rsidR="002B6339" w:rsidRDefault="002B6339" w:rsidP="00C9320D">
      <w:pPr>
        <w:pStyle w:val="NoSpacing"/>
        <w:jc w:val="both"/>
      </w:pPr>
    </w:p>
    <w:p w:rsidR="002B6339" w:rsidRDefault="002B6339" w:rsidP="00A555C8">
      <w:pPr>
        <w:pStyle w:val="NoSpacing"/>
        <w:numPr>
          <w:ilvl w:val="0"/>
          <w:numId w:val="24"/>
        </w:numPr>
        <w:jc w:val="both"/>
      </w:pPr>
      <w:r>
        <w:t>“Análisis económico de los condicionantes del acceso a la Educación General Básica” tesina de Licenciatura de Germán Herrera, Fac. de Cs. Económicas, U. N. Cuyo, 2004 (s/Res. Nº 410/03-D).</w:t>
      </w:r>
    </w:p>
    <w:p w:rsidR="002B6339" w:rsidRDefault="002B6339" w:rsidP="00C9320D">
      <w:pPr>
        <w:pStyle w:val="NoSpacing"/>
        <w:jc w:val="both"/>
      </w:pPr>
    </w:p>
    <w:p w:rsidR="002B6339" w:rsidRDefault="002B6339" w:rsidP="00A555C8">
      <w:pPr>
        <w:pStyle w:val="NoSpacing"/>
        <w:numPr>
          <w:ilvl w:val="0"/>
          <w:numId w:val="24"/>
        </w:numPr>
        <w:jc w:val="both"/>
      </w:pPr>
      <w:r>
        <w:t>“Salud infantil bajo un enfoque de asignación de recursos dentro del hogar ", tesina de Licenciatura de Julieta M. Trías, Fac. de Cs. Económicas, U. N. Cuyo, 2003 (s/Res. Nº 196/01-D).</w:t>
      </w:r>
    </w:p>
    <w:p w:rsidR="002B6339" w:rsidRDefault="002B6339" w:rsidP="00C9320D">
      <w:pPr>
        <w:pStyle w:val="NoSpacing"/>
        <w:jc w:val="both"/>
      </w:pPr>
    </w:p>
    <w:p w:rsidR="002B6339" w:rsidRDefault="002B6339" w:rsidP="00A555C8">
      <w:pPr>
        <w:pStyle w:val="NoSpacing"/>
        <w:numPr>
          <w:ilvl w:val="0"/>
          <w:numId w:val="24"/>
        </w:numPr>
        <w:jc w:val="both"/>
      </w:pPr>
      <w:r>
        <w:t>“Función de la información en el mercado de la educación y esquemas de incentivos", tesina de Licenciatura de Emanuel Vespa, Fac. de Cs. Económicas, U. N. Cuyo, 2002 (s/Res. Nº 362/01-D).</w:t>
      </w:r>
    </w:p>
    <w:p w:rsidR="002B6339" w:rsidRDefault="002B6339" w:rsidP="00C9320D">
      <w:pPr>
        <w:pStyle w:val="NoSpacing"/>
        <w:jc w:val="both"/>
      </w:pPr>
    </w:p>
    <w:p w:rsidR="002B6339" w:rsidRDefault="002B6339" w:rsidP="00A555C8">
      <w:pPr>
        <w:pStyle w:val="NoSpacing"/>
        <w:numPr>
          <w:ilvl w:val="0"/>
          <w:numId w:val="24"/>
        </w:numPr>
        <w:jc w:val="both"/>
      </w:pPr>
      <w:r>
        <w:t>“Movilidad de los ingresos en el Gran Mendoza”, tesina de Licenciatura de Andrea Sánchez, Fac. de Cs. Económicas, U. N. Cuyo, 2001.</w:t>
      </w:r>
    </w:p>
    <w:p w:rsidR="002B6339" w:rsidRDefault="002B6339" w:rsidP="003F2D7B">
      <w:pPr>
        <w:rPr>
          <w:b/>
          <w:sz w:val="24"/>
        </w:rPr>
      </w:pPr>
    </w:p>
    <w:p w:rsidR="002B6339" w:rsidRPr="00A0770B" w:rsidRDefault="002B6339" w:rsidP="003F2D7B">
      <w:pPr>
        <w:rPr>
          <w:b/>
          <w:sz w:val="24"/>
        </w:rPr>
      </w:pPr>
      <w:r w:rsidRPr="00A0770B">
        <w:rPr>
          <w:b/>
          <w:sz w:val="24"/>
        </w:rPr>
        <w:t xml:space="preserve">EJERCICIO PROFESIONAL EN AMBITOS NO ACADEMICOS </w:t>
      </w:r>
    </w:p>
    <w:p w:rsidR="002B6339" w:rsidRDefault="002B6339" w:rsidP="00C9320D">
      <w:pPr>
        <w:pStyle w:val="NoSpacing"/>
        <w:jc w:val="both"/>
      </w:pPr>
    </w:p>
    <w:p w:rsidR="002B6339" w:rsidRPr="00415F00" w:rsidRDefault="002B6339" w:rsidP="00A01F95">
      <w:pPr>
        <w:pStyle w:val="NoSpacing"/>
        <w:numPr>
          <w:ilvl w:val="0"/>
          <w:numId w:val="27"/>
        </w:numPr>
        <w:jc w:val="both"/>
      </w:pPr>
      <w:r>
        <w:t xml:space="preserve">Coordinador del equipo MIRA-UNCuyo, consultoría de </w:t>
      </w:r>
      <w:r w:rsidRPr="00DD4077">
        <w:rPr>
          <w:rFonts w:cs="Arial"/>
          <w:bCs/>
        </w:rPr>
        <w:t xml:space="preserve">evaluación de impacto </w:t>
      </w:r>
      <w:r>
        <w:rPr>
          <w:rFonts w:cs="Arial"/>
          <w:bCs/>
        </w:rPr>
        <w:t>institucional</w:t>
      </w:r>
      <w:r w:rsidRPr="00DD4077">
        <w:rPr>
          <w:rFonts w:cs="Arial"/>
          <w:bCs/>
        </w:rPr>
        <w:t xml:space="preserve"> dentro del Programa del B</w:t>
      </w:r>
      <w:r>
        <w:rPr>
          <w:rFonts w:cs="Arial"/>
          <w:bCs/>
        </w:rPr>
        <w:t>anco Interamericano de Desarrollo (BID)</w:t>
      </w:r>
      <w:r w:rsidRPr="00DD4077">
        <w:rPr>
          <w:rFonts w:cs="Arial"/>
          <w:bCs/>
        </w:rPr>
        <w:t xml:space="preserve"> denominado  “Midiendo el Impacto Institucional en la Región de las Américas - MIRA”</w:t>
      </w:r>
      <w:r>
        <w:rPr>
          <w:rFonts w:cs="Arial"/>
          <w:bCs/>
        </w:rPr>
        <w:t>, Colombia, desde marzo de 2012 a enero de 2013.</w:t>
      </w:r>
    </w:p>
    <w:p w:rsidR="002B6339" w:rsidRDefault="002B6339" w:rsidP="00415F00">
      <w:pPr>
        <w:pStyle w:val="NoSpacing"/>
        <w:ind w:left="1065"/>
        <w:jc w:val="both"/>
      </w:pPr>
    </w:p>
    <w:p w:rsidR="002B6339" w:rsidRDefault="002B6339" w:rsidP="00A01F95">
      <w:pPr>
        <w:pStyle w:val="NoSpacing"/>
        <w:numPr>
          <w:ilvl w:val="0"/>
          <w:numId w:val="27"/>
        </w:numPr>
        <w:jc w:val="both"/>
      </w:pPr>
      <w:r>
        <w:t>Consultoría contratada por el Instituto de Energía de la UNCuyo con el objeto de analizar económicamente la conveniencia del uso del biodiesel para producción de electricidad, desde marzo a septiembre de 2012.</w:t>
      </w:r>
    </w:p>
    <w:p w:rsidR="002B6339" w:rsidRDefault="002B6339" w:rsidP="00C9320D">
      <w:pPr>
        <w:pStyle w:val="NoSpacing"/>
        <w:jc w:val="both"/>
      </w:pPr>
    </w:p>
    <w:p w:rsidR="002B6339" w:rsidRDefault="002B6339" w:rsidP="00A01F95">
      <w:pPr>
        <w:pStyle w:val="NoSpacing"/>
        <w:numPr>
          <w:ilvl w:val="0"/>
          <w:numId w:val="27"/>
        </w:numPr>
        <w:jc w:val="both"/>
      </w:pPr>
      <w:r>
        <w:t>Consultoría contratada por el Instituto de Energía de la UNCuyo con el objeto de analizar económicamente la producción de colza para destinar a la producción de biodiesel, integrando las etapas primaria e industriales, desde febrero de 2010 a enero de 2011.</w:t>
      </w:r>
    </w:p>
    <w:p w:rsidR="002B6339" w:rsidRDefault="002B6339" w:rsidP="00C9320D">
      <w:pPr>
        <w:pStyle w:val="NoSpacing"/>
        <w:jc w:val="both"/>
      </w:pPr>
    </w:p>
    <w:p w:rsidR="002B6339" w:rsidRDefault="002B6339" w:rsidP="00A01F95">
      <w:pPr>
        <w:pStyle w:val="NoSpacing"/>
        <w:numPr>
          <w:ilvl w:val="0"/>
          <w:numId w:val="27"/>
        </w:numPr>
        <w:jc w:val="both"/>
      </w:pPr>
      <w:r>
        <w:t>Responsable del módulo “Estadística aplicada”, curso aplicado de estadística dictado a residentes oftalmólogos del Instituto Zaldívar, desde abril a julio de 2010.</w:t>
      </w:r>
    </w:p>
    <w:p w:rsidR="002B6339" w:rsidRDefault="002B6339" w:rsidP="00C9320D">
      <w:pPr>
        <w:pStyle w:val="NoSpacing"/>
        <w:jc w:val="both"/>
      </w:pPr>
    </w:p>
    <w:p w:rsidR="002B6339" w:rsidRDefault="002B6339" w:rsidP="00A01F95">
      <w:pPr>
        <w:pStyle w:val="NoSpacing"/>
        <w:numPr>
          <w:ilvl w:val="0"/>
          <w:numId w:val="27"/>
        </w:numPr>
        <w:jc w:val="both"/>
      </w:pPr>
      <w:r>
        <w:t>Consultoría contratada por el Ministerio de Hacienda - Gobierno de Mendoza, para la evaluación económica de impacto del segundo llamado del Subprograma de Formación Técnica Profesional, Programa Mendoza Productiva, desde marzo de 2009 y hasta marzo de 2011.  El contrato se firmó a través de la Facultad de Ciencias Económicas – UNCuyo.</w:t>
      </w:r>
    </w:p>
    <w:p w:rsidR="002B6339" w:rsidRDefault="002B6339" w:rsidP="00C9320D">
      <w:pPr>
        <w:pStyle w:val="NoSpacing"/>
        <w:jc w:val="both"/>
      </w:pPr>
    </w:p>
    <w:p w:rsidR="002B6339" w:rsidRDefault="002B6339" w:rsidP="00A01F95">
      <w:pPr>
        <w:pStyle w:val="NoSpacing"/>
        <w:numPr>
          <w:ilvl w:val="0"/>
          <w:numId w:val="27"/>
        </w:numPr>
        <w:jc w:val="both"/>
      </w:pPr>
      <w:r>
        <w:t>Programa de capacitación para el manejo de información comercial; consultoría solicitada por Disco S.A. para Super VEA. La contratación se articula a través de la consultora Pharus, en conjunto con las Lics. Verónica Morist y Ma. Cristina Briggs, desde agosto a noviembre de 2009.</w:t>
      </w:r>
    </w:p>
    <w:p w:rsidR="002B6339" w:rsidRDefault="002B6339" w:rsidP="00C9320D">
      <w:pPr>
        <w:pStyle w:val="NoSpacing"/>
        <w:jc w:val="both"/>
      </w:pPr>
    </w:p>
    <w:p w:rsidR="002B6339" w:rsidRDefault="002B6339" w:rsidP="00A01F95">
      <w:pPr>
        <w:pStyle w:val="NoSpacing"/>
        <w:numPr>
          <w:ilvl w:val="0"/>
          <w:numId w:val="27"/>
        </w:numPr>
        <w:jc w:val="both"/>
      </w:pPr>
      <w:r>
        <w:t xml:space="preserve">Consultoría encargada por la Fundación Transformar Mendoza, relacionada con el estado de situación del sector educativo de la Provincia de Mendoza, mayo de 2009. </w:t>
      </w:r>
    </w:p>
    <w:p w:rsidR="002B6339" w:rsidRDefault="002B6339" w:rsidP="00C9320D">
      <w:pPr>
        <w:pStyle w:val="NoSpacing"/>
        <w:jc w:val="both"/>
      </w:pPr>
    </w:p>
    <w:p w:rsidR="002B6339" w:rsidRDefault="002B6339" w:rsidP="00A01F95">
      <w:pPr>
        <w:pStyle w:val="NoSpacing"/>
        <w:numPr>
          <w:ilvl w:val="0"/>
          <w:numId w:val="27"/>
        </w:numPr>
        <w:jc w:val="both"/>
      </w:pPr>
      <w:r>
        <w:t>Consultoría encargada por la Fundación Transformar Mendoza, relacionada con la evolución de las finanzas públicas provinciales al primer trimestre de 2009, abril de 2009.</w:t>
      </w:r>
    </w:p>
    <w:p w:rsidR="002B6339" w:rsidRDefault="002B6339" w:rsidP="00C9320D">
      <w:pPr>
        <w:pStyle w:val="NoSpacing"/>
        <w:jc w:val="both"/>
      </w:pPr>
    </w:p>
    <w:p w:rsidR="002B6339" w:rsidRDefault="002B6339" w:rsidP="00A01F95">
      <w:pPr>
        <w:pStyle w:val="NoSpacing"/>
        <w:numPr>
          <w:ilvl w:val="0"/>
          <w:numId w:val="27"/>
        </w:numPr>
        <w:jc w:val="both"/>
      </w:pPr>
      <w:r>
        <w:t xml:space="preserve">Consultoría encargada por la Fundación Transformar Mendoza, relacionada con la razonabilidad del proyecto de Presupuesto Provincial 2009 presentado a la H. Legislatura de Mendoza, diciembre de 2008. </w:t>
      </w:r>
    </w:p>
    <w:p w:rsidR="002B6339" w:rsidRDefault="002B6339" w:rsidP="00C9320D">
      <w:pPr>
        <w:pStyle w:val="NoSpacing"/>
        <w:jc w:val="both"/>
      </w:pPr>
    </w:p>
    <w:p w:rsidR="002B6339" w:rsidRDefault="002B6339" w:rsidP="00A01F95">
      <w:pPr>
        <w:pStyle w:val="NoSpacing"/>
        <w:numPr>
          <w:ilvl w:val="0"/>
          <w:numId w:val="27"/>
        </w:numPr>
        <w:jc w:val="both"/>
      </w:pPr>
      <w:r>
        <w:t>Programa de capacitación para el manejo de información comercial; consultoría solicitada por Disco S.A. para Super VEA. La contratación se articuló a través de la consultora Pharus, en conjunto con las Lics. Verónica Morist y Ma. Cristina Briggs, agosto-octubre de 2008.</w:t>
      </w:r>
    </w:p>
    <w:p w:rsidR="002B6339" w:rsidRDefault="002B6339" w:rsidP="00C9320D">
      <w:pPr>
        <w:pStyle w:val="NoSpacing"/>
        <w:jc w:val="both"/>
      </w:pPr>
    </w:p>
    <w:p w:rsidR="002B6339" w:rsidRDefault="002B6339" w:rsidP="00A01F95">
      <w:pPr>
        <w:pStyle w:val="NoSpacing"/>
        <w:numPr>
          <w:ilvl w:val="0"/>
          <w:numId w:val="27"/>
        </w:numPr>
        <w:jc w:val="both"/>
      </w:pPr>
      <w:r>
        <w:t>Jefe de Gabinete del Ministerio de Seguridad de la Provincia de Mendoza, desde diciembre de 2007 hasta mediados de abril de 2008. (s/Dec. Nº  4062/07).</w:t>
      </w:r>
    </w:p>
    <w:p w:rsidR="002B6339" w:rsidRDefault="002B6339" w:rsidP="009B1A13">
      <w:pPr>
        <w:pStyle w:val="NoSpacing"/>
        <w:ind w:left="1065"/>
        <w:jc w:val="both"/>
      </w:pPr>
      <w:r>
        <w:t>Tareas realizadas. Entre las tareas propias de la función se destacan:</w:t>
      </w:r>
    </w:p>
    <w:p w:rsidR="002B6339" w:rsidRDefault="002B6339" w:rsidP="009B1A13">
      <w:pPr>
        <w:pStyle w:val="NoSpacing"/>
        <w:ind w:left="1065"/>
        <w:jc w:val="both"/>
      </w:pPr>
      <w:r>
        <w:t>Coordinación de la formulación y presentación al Ministerio de Hacienda del proyecto de presupuesto del Ministerio de Seguridad para el Ejercicio 2008. En particular se coordinó la elaboración del plan de adquisiciones de bienes de capital en el marco de la Ley Nº 7836 de Emergencia en Seguridad. Asimismo, ha trabajado en la elaboración de las condiciones para el pliego de la compra de un  sistema de vigilancia policial  por cámaras de video.</w:t>
      </w:r>
    </w:p>
    <w:p w:rsidR="002B6339" w:rsidRDefault="002B6339" w:rsidP="00C9320D">
      <w:pPr>
        <w:pStyle w:val="NoSpacing"/>
        <w:jc w:val="both"/>
      </w:pPr>
    </w:p>
    <w:p w:rsidR="002B6339" w:rsidRDefault="002B6339" w:rsidP="00A01F95">
      <w:pPr>
        <w:pStyle w:val="NoSpacing"/>
        <w:numPr>
          <w:ilvl w:val="0"/>
          <w:numId w:val="27"/>
        </w:numPr>
        <w:jc w:val="both"/>
      </w:pPr>
      <w:r>
        <w:t>Subsecretario de Hacienda, Ministerio de Hacienda de la Provincia de Mendoza, desde febrero de 2005 hasta diciembre de 2007 (s/Dec. Nº 89/05).</w:t>
      </w:r>
    </w:p>
    <w:p w:rsidR="002B6339" w:rsidRDefault="002B6339" w:rsidP="009B1A13">
      <w:pPr>
        <w:pStyle w:val="NoSpacing"/>
        <w:ind w:left="708" w:firstLine="357"/>
        <w:jc w:val="both"/>
      </w:pPr>
      <w:r>
        <w:t>Tareas realizadas. Entre las tareas propias de la función se destacan:</w:t>
      </w:r>
    </w:p>
    <w:p w:rsidR="002B6339" w:rsidRDefault="002B6339" w:rsidP="00A01F95">
      <w:pPr>
        <w:pStyle w:val="NoSpacing"/>
        <w:numPr>
          <w:ilvl w:val="1"/>
          <w:numId w:val="26"/>
        </w:numPr>
        <w:jc w:val="both"/>
      </w:pPr>
      <w:r>
        <w:t>Coordinación de la formulación y presentación a la H. Legislatura de los proyectos de Presupuestos para la Provincia de Mendoza  2005 – 2006 – 2007 – 2008 (en elaboración)</w:t>
      </w:r>
    </w:p>
    <w:p w:rsidR="002B6339" w:rsidRDefault="002B6339" w:rsidP="00A01F95">
      <w:pPr>
        <w:pStyle w:val="NoSpacing"/>
        <w:numPr>
          <w:ilvl w:val="1"/>
          <w:numId w:val="26"/>
        </w:numPr>
        <w:jc w:val="both"/>
      </w:pPr>
      <w:r>
        <w:t>Seguimiento de las ejecuciones presupuestarias y responsable de la presentación de la información al H. Tribunal de Cuentas en el marco de la Ley Nº 7314 de Responsabilidad Fiscal Provincial.</w:t>
      </w:r>
    </w:p>
    <w:p w:rsidR="002B6339" w:rsidRDefault="002B6339" w:rsidP="00A01F95">
      <w:pPr>
        <w:pStyle w:val="NoSpacing"/>
        <w:numPr>
          <w:ilvl w:val="1"/>
          <w:numId w:val="26"/>
        </w:numPr>
        <w:jc w:val="both"/>
      </w:pPr>
      <w:r>
        <w:t>Coordinación de las negociaciones colectivas del sector público provincial 2005-2007[negociación de convenios colectivos, incrementos salariales, modificación de estructuras salariales, régimen de concursos (ingreso y promoción), etc.].</w:t>
      </w:r>
    </w:p>
    <w:p w:rsidR="002B6339" w:rsidRDefault="002B6339" w:rsidP="00A01F95">
      <w:pPr>
        <w:pStyle w:val="NoSpacing"/>
        <w:numPr>
          <w:ilvl w:val="1"/>
          <w:numId w:val="26"/>
        </w:numPr>
        <w:jc w:val="both"/>
      </w:pPr>
      <w:r>
        <w:t>Secretario Suplente del Comité Ejecutivo del Consejo Federal de Responsabilidad Fiscal, colaborando en su puesta en marcha (Buenos Aires, 2005).</w:t>
      </w:r>
    </w:p>
    <w:p w:rsidR="002B6339" w:rsidRDefault="002B6339" w:rsidP="00A01F95">
      <w:pPr>
        <w:pStyle w:val="NoSpacing"/>
        <w:numPr>
          <w:ilvl w:val="1"/>
          <w:numId w:val="26"/>
        </w:numPr>
        <w:jc w:val="both"/>
      </w:pPr>
      <w:r>
        <w:t>Redacción de normas legales [proyectos de decretos, leyes] relacionadas con proyectos de presupuesto, incrementos salariales, incrementos presupuestarios, etc.</w:t>
      </w:r>
    </w:p>
    <w:p w:rsidR="002B6339" w:rsidRDefault="002B6339" w:rsidP="00A01F95">
      <w:pPr>
        <w:pStyle w:val="NoSpacing"/>
        <w:numPr>
          <w:ilvl w:val="1"/>
          <w:numId w:val="26"/>
        </w:numPr>
        <w:jc w:val="both"/>
      </w:pPr>
      <w:r>
        <w:t>Coordinación y participación en la elaboración de informes de situación macroeconómica nacional y provincial que acompañaron la elevación de parte del Poder Ejecutivo de los proyectos de presupuestos 2005-2007a la H. Legislatura.</w:t>
      </w:r>
    </w:p>
    <w:p w:rsidR="002B6339" w:rsidRDefault="002B6339" w:rsidP="00A01F95">
      <w:pPr>
        <w:pStyle w:val="NoSpacing"/>
        <w:numPr>
          <w:ilvl w:val="1"/>
          <w:numId w:val="26"/>
        </w:numPr>
        <w:jc w:val="both"/>
      </w:pPr>
      <w:r>
        <w:t>Responsable de la formulación del proyecto de Recursos Humanos a ser financiado por el Banco Mundial (evaluación y valoración de puestos de trabajo en la Adm. Pública Provincial, control de asistencia, implementación del régimen de concursos, etc. ).</w:t>
      </w:r>
    </w:p>
    <w:p w:rsidR="002B6339" w:rsidRDefault="002B6339" w:rsidP="00C9320D">
      <w:pPr>
        <w:pStyle w:val="NoSpacing"/>
        <w:jc w:val="both"/>
      </w:pPr>
    </w:p>
    <w:p w:rsidR="002B6339" w:rsidRDefault="002B6339" w:rsidP="00A01F95">
      <w:pPr>
        <w:pStyle w:val="NoSpacing"/>
        <w:numPr>
          <w:ilvl w:val="0"/>
          <w:numId w:val="27"/>
        </w:numPr>
        <w:jc w:val="both"/>
      </w:pPr>
      <w:r>
        <w:t>Asesor de Gabinete, Ministerio de Hacienda de la Provincia de Mendoza, desde febrero de 2004 a enero de 2005 (s/Dec. Nº 100/04).</w:t>
      </w:r>
    </w:p>
    <w:p w:rsidR="002B6339" w:rsidRDefault="002B6339" w:rsidP="009B1A13">
      <w:pPr>
        <w:pStyle w:val="NoSpacing"/>
        <w:ind w:left="708" w:firstLine="357"/>
        <w:jc w:val="both"/>
      </w:pPr>
      <w:r>
        <w:t>Tareas realizadas:</w:t>
      </w:r>
    </w:p>
    <w:p w:rsidR="002B6339" w:rsidRDefault="002B6339" w:rsidP="00A01F95">
      <w:pPr>
        <w:pStyle w:val="NoSpacing"/>
        <w:numPr>
          <w:ilvl w:val="1"/>
          <w:numId w:val="26"/>
        </w:numPr>
        <w:jc w:val="both"/>
      </w:pPr>
      <w:r>
        <w:t>Análisis y elaboración de un nuevo estatuto-escalafón del Empleado Público Provincial (revisión de la normativa vigente, propuestas de la carrera administrativa, modificación de la estructura salarial, régimen de evaluación de desempeño, etc.)</w:t>
      </w:r>
    </w:p>
    <w:p w:rsidR="002B6339" w:rsidRDefault="002B6339" w:rsidP="00A01F95">
      <w:pPr>
        <w:pStyle w:val="NoSpacing"/>
        <w:numPr>
          <w:ilvl w:val="1"/>
          <w:numId w:val="26"/>
        </w:numPr>
        <w:jc w:val="both"/>
      </w:pPr>
      <w:r>
        <w:t>Miembro representante del Poder Ejecutivo en las mesas de negociación colectiva del Sector Público, en los sectores Administración Central, Personal Vial, Personal del Poder Judicial.</w:t>
      </w:r>
    </w:p>
    <w:p w:rsidR="002B6339" w:rsidRDefault="002B6339" w:rsidP="00A01F95">
      <w:pPr>
        <w:pStyle w:val="NoSpacing"/>
        <w:numPr>
          <w:ilvl w:val="1"/>
          <w:numId w:val="26"/>
        </w:numPr>
        <w:jc w:val="both"/>
      </w:pPr>
      <w:r>
        <w:t>Miembro representante del Ministerio de Hacienda en las mesas sectoriales de profesionales y no profesionales de la salud y del sector docente.</w:t>
      </w:r>
    </w:p>
    <w:p w:rsidR="002B6339" w:rsidRDefault="002B6339" w:rsidP="00A01F95">
      <w:pPr>
        <w:pStyle w:val="NoSpacing"/>
        <w:numPr>
          <w:ilvl w:val="1"/>
          <w:numId w:val="26"/>
        </w:numPr>
        <w:jc w:val="both"/>
      </w:pPr>
      <w:r>
        <w:t>Elaboración del marco macroeconómico para el mensaje de elevación a la H. Legislatura del proyecto de Presupuesto 2005.</w:t>
      </w:r>
    </w:p>
    <w:p w:rsidR="002B6339" w:rsidRDefault="002B6339" w:rsidP="00C9320D">
      <w:pPr>
        <w:pStyle w:val="NoSpacing"/>
        <w:jc w:val="both"/>
      </w:pPr>
    </w:p>
    <w:p w:rsidR="002B6339" w:rsidRDefault="002B6339" w:rsidP="00A01F95">
      <w:pPr>
        <w:pStyle w:val="NoSpacing"/>
        <w:numPr>
          <w:ilvl w:val="0"/>
          <w:numId w:val="27"/>
        </w:numPr>
        <w:jc w:val="both"/>
      </w:pPr>
      <w:r>
        <w:t>Asesor del Bloque de Senadores Demócratas, desde mayo de 2002 a enero de 2004. El asesoramiento se focalizó en el análisis de implementación del PETROM, la consistencia y viabilidad de los proyectos de presupuesto 2002 – 2003, la modificación de la Ley de creación del H. Tribunal de Cuentas de la Provincia, entre otros temas.</w:t>
      </w:r>
    </w:p>
    <w:p w:rsidR="002B6339" w:rsidRDefault="002B6339" w:rsidP="00C9320D">
      <w:pPr>
        <w:pStyle w:val="NoSpacing"/>
        <w:jc w:val="both"/>
      </w:pPr>
    </w:p>
    <w:p w:rsidR="002B6339" w:rsidRDefault="002B6339" w:rsidP="00A01F95">
      <w:pPr>
        <w:pStyle w:val="NoSpacing"/>
        <w:numPr>
          <w:ilvl w:val="0"/>
          <w:numId w:val="27"/>
        </w:numPr>
        <w:jc w:val="both"/>
      </w:pPr>
      <w:r>
        <w:t>Trabajo de consultoría realizado junto al Lic. Flavio Arjona para la Fundación PAIDEIA de Río Negro; este estudio tuvo por objeto realizar una caracterización exhaustiva de los recursos humanos del sector docente de sistema educativo de la provincia del Neuquén, y un análisis comparado de todas las fuentes provinciales de información sobre recursos humanos incluidos en la planta funcional de docentes. El trabajo se extendió desde comienzos de octubre hasta comienzos de diciembre de 2000.</w:t>
      </w:r>
    </w:p>
    <w:p w:rsidR="002B6339" w:rsidRDefault="002B6339" w:rsidP="00C9320D">
      <w:pPr>
        <w:pStyle w:val="NoSpacing"/>
        <w:jc w:val="both"/>
      </w:pPr>
    </w:p>
    <w:p w:rsidR="002B6339" w:rsidRDefault="002B6339" w:rsidP="00A01F95">
      <w:pPr>
        <w:pStyle w:val="NoSpacing"/>
        <w:numPr>
          <w:ilvl w:val="0"/>
          <w:numId w:val="27"/>
        </w:numPr>
        <w:jc w:val="both"/>
      </w:pPr>
      <w:r>
        <w:t>Participación en el proyecto Empleo, Retiro y Vulnerabilidad Socio-Económica de la Población Adulta Mayor en la Argentina, propuesta de investigación para el Programa MECOVI  del INDEC, investigador responsable: Dr. Fabio Bertranou (UNCuyo). Tareas que desarrolló: revisión de modelos microeconómicos relacionados con la temática del proyecto.</w:t>
      </w:r>
    </w:p>
    <w:p w:rsidR="002B6339" w:rsidRDefault="002B6339" w:rsidP="00C9320D">
      <w:pPr>
        <w:pStyle w:val="NoSpacing"/>
        <w:jc w:val="both"/>
      </w:pPr>
    </w:p>
    <w:p w:rsidR="002B6339" w:rsidRDefault="002B6339" w:rsidP="00A01F95">
      <w:pPr>
        <w:pStyle w:val="NoSpacing"/>
        <w:numPr>
          <w:ilvl w:val="0"/>
          <w:numId w:val="27"/>
        </w:numPr>
        <w:jc w:val="both"/>
      </w:pPr>
      <w:r>
        <w:t>Trabajo de consultoría realizado por pedido del Ministerio de Hacienda de la Provincia junto a los consultores Heber Tappatá y Flavio Arjona del IERAL-Fundación Mediterránea; este estudio se extendió desde octubre de 1998 hasta julio de 1999, y tuvo como objetivo analizar la eficiencia del gasto educativo provincial, relevar los principales sistemas educativos en el mundo y proponer los lineamientos básicos para una eventual reforma al sistema. En base a los informes de avance y final de esta investigación se escribió el libro "El nuevo debate educativo: incentivos e instituciones", publicado por la Bolsa de Comercio de Mendoza en diciembre de 1999.</w:t>
      </w:r>
    </w:p>
    <w:p w:rsidR="002B6339" w:rsidRDefault="002B6339" w:rsidP="00C9320D">
      <w:pPr>
        <w:pStyle w:val="NoSpacing"/>
        <w:jc w:val="both"/>
      </w:pPr>
    </w:p>
    <w:p w:rsidR="002B6339" w:rsidRDefault="002B6339" w:rsidP="00A01F95">
      <w:pPr>
        <w:pStyle w:val="NoSpacing"/>
        <w:numPr>
          <w:ilvl w:val="0"/>
          <w:numId w:val="27"/>
        </w:numPr>
        <w:jc w:val="both"/>
      </w:pPr>
      <w:r>
        <w:t>Integrante del Área de Análisis Económico del Fondo para la Transformación y el Crecimiento de Mendoza, dirigido por el Lic. Raúl Molina, desde julio de 1995 hasta enero de 1996. La actividad estuvo concentrada en el desarrollo de tareas referidas al análisis económico de proyectos privados.</w:t>
      </w:r>
    </w:p>
    <w:p w:rsidR="002B6339" w:rsidRDefault="002B6339" w:rsidP="00C9320D">
      <w:pPr>
        <w:pStyle w:val="NoSpacing"/>
        <w:jc w:val="both"/>
      </w:pPr>
    </w:p>
    <w:p w:rsidR="002B6339" w:rsidRDefault="002B6339" w:rsidP="00A01F95">
      <w:pPr>
        <w:pStyle w:val="NoSpacing"/>
        <w:numPr>
          <w:ilvl w:val="0"/>
          <w:numId w:val="27"/>
        </w:numPr>
        <w:jc w:val="both"/>
      </w:pPr>
      <w:r>
        <w:t>Integrante del Área de Seguimiento de la Coyuntura del Fondo para la Transformación y el Crecimiento de Mendoza, dirigido por el Lic. Alejandro Trapé, desde marzo a junio de 1995. En ese lapso desarrolló tareas de investigación y seguimiento de la coyuntura.</w:t>
      </w:r>
    </w:p>
    <w:p w:rsidR="002B6339" w:rsidRDefault="002B6339" w:rsidP="00C9320D">
      <w:pPr>
        <w:pStyle w:val="NoSpacing"/>
        <w:jc w:val="both"/>
      </w:pPr>
    </w:p>
    <w:p w:rsidR="002B6339" w:rsidRDefault="002B6339" w:rsidP="00A01F95">
      <w:pPr>
        <w:pStyle w:val="NoSpacing"/>
        <w:numPr>
          <w:ilvl w:val="0"/>
          <w:numId w:val="27"/>
        </w:numPr>
        <w:jc w:val="both"/>
      </w:pPr>
      <w:r>
        <w:t>Consultor por el IEERAL-Fundación Mediterránea Mendoza del proyecto PNUD ARG/94/015 "Estudio del sector frutihortícola argentino", dirigido por el Lic. Jorge Baldrich, desde agosto de 1994 a marzo de 1995.</w:t>
      </w:r>
    </w:p>
    <w:p w:rsidR="002B6339" w:rsidRDefault="002B6339" w:rsidP="00C9320D">
      <w:pPr>
        <w:pStyle w:val="NoSpacing"/>
        <w:jc w:val="both"/>
      </w:pPr>
    </w:p>
    <w:p w:rsidR="002B6339" w:rsidRDefault="002B6339" w:rsidP="00A01F95">
      <w:pPr>
        <w:pStyle w:val="NoSpacing"/>
        <w:numPr>
          <w:ilvl w:val="0"/>
          <w:numId w:val="27"/>
        </w:numPr>
        <w:jc w:val="both"/>
      </w:pPr>
      <w:r>
        <w:t>Consultor por el IEERAL-Fundación Mediterránea Mendoza del proyecto PNUD ARG/91/014 "Desregulación en provincias", coordinado por Anahí de Tappatá, desde diciembre de 1993 a marzo de 1994.</w:t>
      </w:r>
    </w:p>
    <w:p w:rsidR="002B6339" w:rsidRDefault="002B6339">
      <w:pPr>
        <w:rPr>
          <w:b/>
          <w:sz w:val="24"/>
        </w:rPr>
      </w:pPr>
    </w:p>
    <w:p w:rsidR="002B6339" w:rsidRPr="0046584B" w:rsidRDefault="002B6339" w:rsidP="00C9320D">
      <w:pPr>
        <w:pStyle w:val="NoSpacing"/>
        <w:jc w:val="both"/>
        <w:rPr>
          <w:b/>
          <w:sz w:val="24"/>
        </w:rPr>
      </w:pPr>
      <w:r w:rsidRPr="0046584B">
        <w:rPr>
          <w:b/>
          <w:sz w:val="24"/>
        </w:rPr>
        <w:t>DISTINCIONES</w:t>
      </w:r>
    </w:p>
    <w:p w:rsidR="002B6339" w:rsidRDefault="002B6339" w:rsidP="00C9320D">
      <w:pPr>
        <w:pStyle w:val="NoSpacing"/>
        <w:jc w:val="both"/>
      </w:pPr>
    </w:p>
    <w:p w:rsidR="002B6339" w:rsidRDefault="002B6339" w:rsidP="009B1A13">
      <w:pPr>
        <w:pStyle w:val="NoSpacing"/>
        <w:numPr>
          <w:ilvl w:val="0"/>
          <w:numId w:val="30"/>
        </w:numPr>
        <w:jc w:val="both"/>
      </w:pPr>
      <w:r>
        <w:t>Segundo Premio del concurso anual de El Cronista Comercial por el trabajo de investigación “El desempleo en Mendoza: teoría de la búsqueda y estimación de modelos probit” en diciembre de 1996.</w:t>
      </w:r>
    </w:p>
    <w:p w:rsidR="002B6339" w:rsidRDefault="002B6339" w:rsidP="00C9320D">
      <w:pPr>
        <w:pStyle w:val="NoSpacing"/>
        <w:jc w:val="both"/>
      </w:pPr>
    </w:p>
    <w:p w:rsidR="002B6339" w:rsidRDefault="002B6339" w:rsidP="009B1A13">
      <w:pPr>
        <w:pStyle w:val="NoSpacing"/>
        <w:numPr>
          <w:ilvl w:val="0"/>
          <w:numId w:val="30"/>
        </w:numPr>
        <w:jc w:val="both"/>
      </w:pPr>
      <w:r>
        <w:t>Mención "Egresado Distinguido - Promoción 1995/96", s/ Ord. Nº 6/94 del Consejo Directivo, otorgada por la Facultad de Ciencias Económicas de la Universidad Nacional de Cuyo en 1996.</w:t>
      </w:r>
    </w:p>
    <w:p w:rsidR="002B6339" w:rsidRDefault="002B6339" w:rsidP="00C9320D">
      <w:pPr>
        <w:pStyle w:val="NoSpacing"/>
        <w:jc w:val="both"/>
      </w:pPr>
    </w:p>
    <w:p w:rsidR="002B6339" w:rsidRDefault="002B6339" w:rsidP="00C9320D">
      <w:pPr>
        <w:pStyle w:val="NoSpacing"/>
        <w:jc w:val="both"/>
      </w:pPr>
    </w:p>
    <w:p w:rsidR="002B6339" w:rsidRDefault="002B6339" w:rsidP="00C9320D">
      <w:pPr>
        <w:pStyle w:val="NoSpacing"/>
        <w:jc w:val="both"/>
      </w:pPr>
    </w:p>
    <w:p w:rsidR="002B6339" w:rsidRPr="00304D14" w:rsidRDefault="002B6339" w:rsidP="00304D14">
      <w:pPr>
        <w:pStyle w:val="NoSpacing"/>
        <w:jc w:val="right"/>
        <w:rPr>
          <w:b/>
          <w:sz w:val="28"/>
        </w:rPr>
      </w:pPr>
      <w:r w:rsidRPr="00304D14">
        <w:rPr>
          <w:b/>
          <w:sz w:val="28"/>
        </w:rPr>
        <w:t xml:space="preserve">Lic. Gustavo Maradona </w:t>
      </w:r>
    </w:p>
    <w:p w:rsidR="002B6339" w:rsidRPr="00304D14" w:rsidRDefault="002B6339" w:rsidP="00304D14">
      <w:pPr>
        <w:pStyle w:val="NoSpacing"/>
        <w:jc w:val="right"/>
        <w:rPr>
          <w:b/>
          <w:sz w:val="28"/>
        </w:rPr>
      </w:pPr>
      <w:r>
        <w:rPr>
          <w:b/>
          <w:sz w:val="28"/>
        </w:rPr>
        <w:t>octubre</w:t>
      </w:r>
      <w:r w:rsidRPr="00304D14">
        <w:rPr>
          <w:b/>
          <w:sz w:val="28"/>
        </w:rPr>
        <w:t xml:space="preserve"> de 201</w:t>
      </w:r>
      <w:r>
        <w:rPr>
          <w:b/>
          <w:sz w:val="28"/>
        </w:rPr>
        <w:t>4</w:t>
      </w:r>
    </w:p>
    <w:p w:rsidR="002B6339" w:rsidRDefault="002B6339" w:rsidP="00C9320D">
      <w:pPr>
        <w:pStyle w:val="NoSpacing"/>
        <w:jc w:val="both"/>
      </w:pPr>
      <w:r>
        <w:t xml:space="preserve"> </w:t>
      </w:r>
    </w:p>
    <w:sectPr w:rsidR="002B6339" w:rsidSect="00A359F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3A8D"/>
    <w:multiLevelType w:val="hybridMultilevel"/>
    <w:tmpl w:val="DB527540"/>
    <w:lvl w:ilvl="0" w:tplc="2C0A0001">
      <w:start w:val="1"/>
      <w:numFmt w:val="bullet"/>
      <w:lvlText w:val=""/>
      <w:lvlJc w:val="left"/>
      <w:pPr>
        <w:ind w:left="1413" w:hanging="705"/>
      </w:pPr>
      <w:rPr>
        <w:rFonts w:ascii="Symbol" w:hAnsi="Symbol" w:hint="default"/>
      </w:rPr>
    </w:lvl>
    <w:lvl w:ilvl="1" w:tplc="1FA20300">
      <w:start w:val="11"/>
      <w:numFmt w:val="bullet"/>
      <w:lvlText w:val="-"/>
      <w:lvlJc w:val="left"/>
      <w:pPr>
        <w:ind w:left="2133" w:hanging="705"/>
      </w:pPr>
      <w:rPr>
        <w:rFonts w:ascii="Calibri" w:eastAsia="Times New Roman" w:hAnsi="Calibri" w:hint="default"/>
      </w:rPr>
    </w:lvl>
    <w:lvl w:ilvl="2" w:tplc="2C0A001B" w:tentative="1">
      <w:start w:val="1"/>
      <w:numFmt w:val="lowerRoman"/>
      <w:lvlText w:val="%3."/>
      <w:lvlJc w:val="right"/>
      <w:pPr>
        <w:ind w:left="2508" w:hanging="180"/>
      </w:pPr>
      <w:rPr>
        <w:rFonts w:cs="Times New Roman"/>
      </w:rPr>
    </w:lvl>
    <w:lvl w:ilvl="3" w:tplc="2C0A000F" w:tentative="1">
      <w:start w:val="1"/>
      <w:numFmt w:val="decimal"/>
      <w:lvlText w:val="%4."/>
      <w:lvlJc w:val="left"/>
      <w:pPr>
        <w:ind w:left="3228" w:hanging="360"/>
      </w:pPr>
      <w:rPr>
        <w:rFonts w:cs="Times New Roman"/>
      </w:rPr>
    </w:lvl>
    <w:lvl w:ilvl="4" w:tplc="2C0A0019" w:tentative="1">
      <w:start w:val="1"/>
      <w:numFmt w:val="lowerLetter"/>
      <w:lvlText w:val="%5."/>
      <w:lvlJc w:val="left"/>
      <w:pPr>
        <w:ind w:left="3948" w:hanging="360"/>
      </w:pPr>
      <w:rPr>
        <w:rFonts w:cs="Times New Roman"/>
      </w:rPr>
    </w:lvl>
    <w:lvl w:ilvl="5" w:tplc="2C0A001B" w:tentative="1">
      <w:start w:val="1"/>
      <w:numFmt w:val="lowerRoman"/>
      <w:lvlText w:val="%6."/>
      <w:lvlJc w:val="right"/>
      <w:pPr>
        <w:ind w:left="4668" w:hanging="180"/>
      </w:pPr>
      <w:rPr>
        <w:rFonts w:cs="Times New Roman"/>
      </w:rPr>
    </w:lvl>
    <w:lvl w:ilvl="6" w:tplc="2C0A000F" w:tentative="1">
      <w:start w:val="1"/>
      <w:numFmt w:val="decimal"/>
      <w:lvlText w:val="%7."/>
      <w:lvlJc w:val="left"/>
      <w:pPr>
        <w:ind w:left="5388" w:hanging="360"/>
      </w:pPr>
      <w:rPr>
        <w:rFonts w:cs="Times New Roman"/>
      </w:rPr>
    </w:lvl>
    <w:lvl w:ilvl="7" w:tplc="2C0A0019" w:tentative="1">
      <w:start w:val="1"/>
      <w:numFmt w:val="lowerLetter"/>
      <w:lvlText w:val="%8."/>
      <w:lvlJc w:val="left"/>
      <w:pPr>
        <w:ind w:left="6108" w:hanging="360"/>
      </w:pPr>
      <w:rPr>
        <w:rFonts w:cs="Times New Roman"/>
      </w:rPr>
    </w:lvl>
    <w:lvl w:ilvl="8" w:tplc="2C0A001B" w:tentative="1">
      <w:start w:val="1"/>
      <w:numFmt w:val="lowerRoman"/>
      <w:lvlText w:val="%9."/>
      <w:lvlJc w:val="right"/>
      <w:pPr>
        <w:ind w:left="6828" w:hanging="180"/>
      </w:pPr>
      <w:rPr>
        <w:rFonts w:cs="Times New Roman"/>
      </w:rPr>
    </w:lvl>
  </w:abstractNum>
  <w:abstractNum w:abstractNumId="1">
    <w:nsid w:val="0C9902A6"/>
    <w:multiLevelType w:val="hybridMultilevel"/>
    <w:tmpl w:val="702CD9EE"/>
    <w:lvl w:ilvl="0" w:tplc="5AE43BD6">
      <w:start w:val="1"/>
      <w:numFmt w:val="decimal"/>
      <w:lvlText w:val="%1."/>
      <w:lvlJc w:val="left"/>
      <w:pPr>
        <w:ind w:left="1065" w:hanging="705"/>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
    <w:nsid w:val="0FF84836"/>
    <w:multiLevelType w:val="hybridMultilevel"/>
    <w:tmpl w:val="1DEC55B6"/>
    <w:lvl w:ilvl="0" w:tplc="5AE43BD6">
      <w:start w:val="1"/>
      <w:numFmt w:val="decimal"/>
      <w:lvlText w:val="%1."/>
      <w:lvlJc w:val="left"/>
      <w:pPr>
        <w:ind w:left="1065" w:hanging="705"/>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
    <w:nsid w:val="11826085"/>
    <w:multiLevelType w:val="hybridMultilevel"/>
    <w:tmpl w:val="68841078"/>
    <w:lvl w:ilvl="0" w:tplc="5CAEED84">
      <w:start w:val="1"/>
      <w:numFmt w:val="decimal"/>
      <w:lvlText w:val="%1."/>
      <w:lvlJc w:val="left"/>
      <w:pPr>
        <w:ind w:left="1110" w:hanging="75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
    <w:nsid w:val="184B34D6"/>
    <w:multiLevelType w:val="hybridMultilevel"/>
    <w:tmpl w:val="54FCB6E8"/>
    <w:lvl w:ilvl="0" w:tplc="5CAEED84">
      <w:start w:val="1"/>
      <w:numFmt w:val="decimal"/>
      <w:lvlText w:val="%1."/>
      <w:lvlJc w:val="left"/>
      <w:pPr>
        <w:ind w:left="1110" w:hanging="75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5">
    <w:nsid w:val="1A11429F"/>
    <w:multiLevelType w:val="hybridMultilevel"/>
    <w:tmpl w:val="2E96A1FC"/>
    <w:lvl w:ilvl="0" w:tplc="CB086D18">
      <w:start w:val="1"/>
      <w:numFmt w:val="decimal"/>
      <w:lvlText w:val="%1."/>
      <w:lvlJc w:val="left"/>
      <w:pPr>
        <w:ind w:left="1065" w:hanging="705"/>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6">
    <w:nsid w:val="20371BB9"/>
    <w:multiLevelType w:val="hybridMultilevel"/>
    <w:tmpl w:val="82EAE5F6"/>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7">
    <w:nsid w:val="20871DA4"/>
    <w:multiLevelType w:val="hybridMultilevel"/>
    <w:tmpl w:val="99D883F4"/>
    <w:lvl w:ilvl="0" w:tplc="5AE43BD6">
      <w:start w:val="1"/>
      <w:numFmt w:val="decimal"/>
      <w:lvlText w:val="%1."/>
      <w:lvlJc w:val="left"/>
      <w:pPr>
        <w:ind w:left="1065" w:hanging="705"/>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8">
    <w:nsid w:val="24F468A5"/>
    <w:multiLevelType w:val="hybridMultilevel"/>
    <w:tmpl w:val="AD38B1A2"/>
    <w:lvl w:ilvl="0" w:tplc="5AE43BD6">
      <w:start w:val="1"/>
      <w:numFmt w:val="decimal"/>
      <w:lvlText w:val="%1."/>
      <w:lvlJc w:val="left"/>
      <w:pPr>
        <w:ind w:left="1065" w:hanging="705"/>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9">
    <w:nsid w:val="25C125DC"/>
    <w:multiLevelType w:val="hybridMultilevel"/>
    <w:tmpl w:val="6AFE0704"/>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0">
    <w:nsid w:val="27762715"/>
    <w:multiLevelType w:val="hybridMultilevel"/>
    <w:tmpl w:val="222EB3EE"/>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2DD050BA"/>
    <w:multiLevelType w:val="hybridMultilevel"/>
    <w:tmpl w:val="0B4E1768"/>
    <w:lvl w:ilvl="0" w:tplc="5AE43BD6">
      <w:start w:val="1"/>
      <w:numFmt w:val="decimal"/>
      <w:lvlText w:val="%1."/>
      <w:lvlJc w:val="left"/>
      <w:pPr>
        <w:ind w:left="1065" w:hanging="705"/>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2">
    <w:nsid w:val="309C7C67"/>
    <w:multiLevelType w:val="hybridMultilevel"/>
    <w:tmpl w:val="74FA3B8A"/>
    <w:lvl w:ilvl="0" w:tplc="CB086D18">
      <w:start w:val="1"/>
      <w:numFmt w:val="decimal"/>
      <w:lvlText w:val="%1."/>
      <w:lvlJc w:val="left"/>
      <w:pPr>
        <w:ind w:left="1065" w:hanging="705"/>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3">
    <w:nsid w:val="38362FB3"/>
    <w:multiLevelType w:val="hybridMultilevel"/>
    <w:tmpl w:val="AF9A3500"/>
    <w:lvl w:ilvl="0" w:tplc="CB086D18">
      <w:start w:val="1"/>
      <w:numFmt w:val="decimal"/>
      <w:lvlText w:val="%1."/>
      <w:lvlJc w:val="left"/>
      <w:pPr>
        <w:ind w:left="1065" w:hanging="705"/>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4">
    <w:nsid w:val="39EC46B4"/>
    <w:multiLevelType w:val="hybridMultilevel"/>
    <w:tmpl w:val="7250C598"/>
    <w:lvl w:ilvl="0" w:tplc="CB086D18">
      <w:start w:val="1"/>
      <w:numFmt w:val="decimal"/>
      <w:lvlText w:val="%1."/>
      <w:lvlJc w:val="left"/>
      <w:pPr>
        <w:ind w:left="1065" w:hanging="705"/>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5">
    <w:nsid w:val="3C0C5CB7"/>
    <w:multiLevelType w:val="hybridMultilevel"/>
    <w:tmpl w:val="3692D3CE"/>
    <w:lvl w:ilvl="0" w:tplc="CB086D18">
      <w:start w:val="1"/>
      <w:numFmt w:val="decimal"/>
      <w:lvlText w:val="%1."/>
      <w:lvlJc w:val="left"/>
      <w:pPr>
        <w:ind w:left="1065" w:hanging="705"/>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6">
    <w:nsid w:val="3CA5466F"/>
    <w:multiLevelType w:val="hybridMultilevel"/>
    <w:tmpl w:val="9170D80C"/>
    <w:lvl w:ilvl="0" w:tplc="5AE43BD6">
      <w:start w:val="1"/>
      <w:numFmt w:val="decimal"/>
      <w:lvlText w:val="%1."/>
      <w:lvlJc w:val="left"/>
      <w:pPr>
        <w:ind w:left="1065" w:hanging="705"/>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7">
    <w:nsid w:val="440E0126"/>
    <w:multiLevelType w:val="hybridMultilevel"/>
    <w:tmpl w:val="02720B10"/>
    <w:lvl w:ilvl="0" w:tplc="5AE43BD6">
      <w:start w:val="1"/>
      <w:numFmt w:val="decimal"/>
      <w:lvlText w:val="%1."/>
      <w:lvlJc w:val="left"/>
      <w:pPr>
        <w:ind w:left="1065" w:hanging="705"/>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8">
    <w:nsid w:val="4F443AED"/>
    <w:multiLevelType w:val="hybridMultilevel"/>
    <w:tmpl w:val="C3645BA6"/>
    <w:lvl w:ilvl="0" w:tplc="5AE43BD6">
      <w:start w:val="1"/>
      <w:numFmt w:val="decimal"/>
      <w:lvlText w:val="%1."/>
      <w:lvlJc w:val="left"/>
      <w:pPr>
        <w:ind w:left="1065" w:hanging="705"/>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9">
    <w:nsid w:val="50603FB7"/>
    <w:multiLevelType w:val="hybridMultilevel"/>
    <w:tmpl w:val="30164A9E"/>
    <w:lvl w:ilvl="0" w:tplc="CB086D18">
      <w:start w:val="1"/>
      <w:numFmt w:val="decimal"/>
      <w:lvlText w:val="%1."/>
      <w:lvlJc w:val="left"/>
      <w:pPr>
        <w:ind w:left="1065" w:hanging="705"/>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0">
    <w:nsid w:val="590B348D"/>
    <w:multiLevelType w:val="hybridMultilevel"/>
    <w:tmpl w:val="CF06C9E4"/>
    <w:lvl w:ilvl="0" w:tplc="5AE43BD6">
      <w:start w:val="1"/>
      <w:numFmt w:val="decimal"/>
      <w:lvlText w:val="%1."/>
      <w:lvlJc w:val="left"/>
      <w:pPr>
        <w:ind w:left="1065" w:hanging="705"/>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1">
    <w:nsid w:val="5C197C13"/>
    <w:multiLevelType w:val="hybridMultilevel"/>
    <w:tmpl w:val="C56E7F32"/>
    <w:lvl w:ilvl="0" w:tplc="5AE43BD6">
      <w:start w:val="1"/>
      <w:numFmt w:val="decimal"/>
      <w:lvlText w:val="%1."/>
      <w:lvlJc w:val="left"/>
      <w:pPr>
        <w:ind w:left="1413" w:hanging="705"/>
      </w:pPr>
      <w:rPr>
        <w:rFonts w:cs="Times New Roman" w:hint="default"/>
      </w:rPr>
    </w:lvl>
    <w:lvl w:ilvl="1" w:tplc="1FA20300">
      <w:start w:val="11"/>
      <w:numFmt w:val="bullet"/>
      <w:lvlText w:val="-"/>
      <w:lvlJc w:val="left"/>
      <w:pPr>
        <w:ind w:left="2133" w:hanging="705"/>
      </w:pPr>
      <w:rPr>
        <w:rFonts w:ascii="Calibri" w:eastAsia="Times New Roman" w:hAnsi="Calibri" w:hint="default"/>
      </w:rPr>
    </w:lvl>
    <w:lvl w:ilvl="2" w:tplc="2C0A001B" w:tentative="1">
      <w:start w:val="1"/>
      <w:numFmt w:val="lowerRoman"/>
      <w:lvlText w:val="%3."/>
      <w:lvlJc w:val="right"/>
      <w:pPr>
        <w:ind w:left="2508" w:hanging="180"/>
      </w:pPr>
      <w:rPr>
        <w:rFonts w:cs="Times New Roman"/>
      </w:rPr>
    </w:lvl>
    <w:lvl w:ilvl="3" w:tplc="2C0A000F" w:tentative="1">
      <w:start w:val="1"/>
      <w:numFmt w:val="decimal"/>
      <w:lvlText w:val="%4."/>
      <w:lvlJc w:val="left"/>
      <w:pPr>
        <w:ind w:left="3228" w:hanging="360"/>
      </w:pPr>
      <w:rPr>
        <w:rFonts w:cs="Times New Roman"/>
      </w:rPr>
    </w:lvl>
    <w:lvl w:ilvl="4" w:tplc="2C0A0019" w:tentative="1">
      <w:start w:val="1"/>
      <w:numFmt w:val="lowerLetter"/>
      <w:lvlText w:val="%5."/>
      <w:lvlJc w:val="left"/>
      <w:pPr>
        <w:ind w:left="3948" w:hanging="360"/>
      </w:pPr>
      <w:rPr>
        <w:rFonts w:cs="Times New Roman"/>
      </w:rPr>
    </w:lvl>
    <w:lvl w:ilvl="5" w:tplc="2C0A001B" w:tentative="1">
      <w:start w:val="1"/>
      <w:numFmt w:val="lowerRoman"/>
      <w:lvlText w:val="%6."/>
      <w:lvlJc w:val="right"/>
      <w:pPr>
        <w:ind w:left="4668" w:hanging="180"/>
      </w:pPr>
      <w:rPr>
        <w:rFonts w:cs="Times New Roman"/>
      </w:rPr>
    </w:lvl>
    <w:lvl w:ilvl="6" w:tplc="2C0A000F" w:tentative="1">
      <w:start w:val="1"/>
      <w:numFmt w:val="decimal"/>
      <w:lvlText w:val="%7."/>
      <w:lvlJc w:val="left"/>
      <w:pPr>
        <w:ind w:left="5388" w:hanging="360"/>
      </w:pPr>
      <w:rPr>
        <w:rFonts w:cs="Times New Roman"/>
      </w:rPr>
    </w:lvl>
    <w:lvl w:ilvl="7" w:tplc="2C0A0019" w:tentative="1">
      <w:start w:val="1"/>
      <w:numFmt w:val="lowerLetter"/>
      <w:lvlText w:val="%8."/>
      <w:lvlJc w:val="left"/>
      <w:pPr>
        <w:ind w:left="6108" w:hanging="360"/>
      </w:pPr>
      <w:rPr>
        <w:rFonts w:cs="Times New Roman"/>
      </w:rPr>
    </w:lvl>
    <w:lvl w:ilvl="8" w:tplc="2C0A001B" w:tentative="1">
      <w:start w:val="1"/>
      <w:numFmt w:val="lowerRoman"/>
      <w:lvlText w:val="%9."/>
      <w:lvlJc w:val="right"/>
      <w:pPr>
        <w:ind w:left="6828" w:hanging="180"/>
      </w:pPr>
      <w:rPr>
        <w:rFonts w:cs="Times New Roman"/>
      </w:rPr>
    </w:lvl>
  </w:abstractNum>
  <w:abstractNum w:abstractNumId="22">
    <w:nsid w:val="60E46232"/>
    <w:multiLevelType w:val="hybridMultilevel"/>
    <w:tmpl w:val="6C44D5D4"/>
    <w:lvl w:ilvl="0" w:tplc="5AE43BD6">
      <w:start w:val="1"/>
      <w:numFmt w:val="decimal"/>
      <w:lvlText w:val="%1."/>
      <w:lvlJc w:val="left"/>
      <w:pPr>
        <w:ind w:left="1065" w:hanging="705"/>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3">
    <w:nsid w:val="647A65D0"/>
    <w:multiLevelType w:val="hybridMultilevel"/>
    <w:tmpl w:val="322C0B28"/>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4">
    <w:nsid w:val="664D6A1A"/>
    <w:multiLevelType w:val="hybridMultilevel"/>
    <w:tmpl w:val="4D6C9072"/>
    <w:lvl w:ilvl="0" w:tplc="CB086D18">
      <w:start w:val="1"/>
      <w:numFmt w:val="decimal"/>
      <w:lvlText w:val="%1."/>
      <w:lvlJc w:val="left"/>
      <w:pPr>
        <w:ind w:left="1065" w:hanging="705"/>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5">
    <w:nsid w:val="69AC4A1C"/>
    <w:multiLevelType w:val="hybridMultilevel"/>
    <w:tmpl w:val="983CBE92"/>
    <w:lvl w:ilvl="0" w:tplc="5AE43BD6">
      <w:start w:val="1"/>
      <w:numFmt w:val="decimal"/>
      <w:lvlText w:val="%1."/>
      <w:lvlJc w:val="left"/>
      <w:pPr>
        <w:ind w:left="1065" w:hanging="705"/>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6">
    <w:nsid w:val="6E411089"/>
    <w:multiLevelType w:val="hybridMultilevel"/>
    <w:tmpl w:val="0520EED4"/>
    <w:lvl w:ilvl="0" w:tplc="CB086D18">
      <w:start w:val="1"/>
      <w:numFmt w:val="decimal"/>
      <w:lvlText w:val="%1."/>
      <w:lvlJc w:val="left"/>
      <w:pPr>
        <w:ind w:left="1065" w:hanging="705"/>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7">
    <w:nsid w:val="7159397C"/>
    <w:multiLevelType w:val="hybridMultilevel"/>
    <w:tmpl w:val="C6F2A638"/>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8">
    <w:nsid w:val="74290F76"/>
    <w:multiLevelType w:val="hybridMultilevel"/>
    <w:tmpl w:val="A358DFEE"/>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9">
    <w:nsid w:val="749A0A62"/>
    <w:multiLevelType w:val="hybridMultilevel"/>
    <w:tmpl w:val="7278E87E"/>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29"/>
  </w:num>
  <w:num w:numId="2">
    <w:abstractNumId w:val="28"/>
  </w:num>
  <w:num w:numId="3">
    <w:abstractNumId w:val="6"/>
  </w:num>
  <w:num w:numId="4">
    <w:abstractNumId w:val="23"/>
  </w:num>
  <w:num w:numId="5">
    <w:abstractNumId w:val="9"/>
  </w:num>
  <w:num w:numId="6">
    <w:abstractNumId w:val="13"/>
  </w:num>
  <w:num w:numId="7">
    <w:abstractNumId w:val="19"/>
  </w:num>
  <w:num w:numId="8">
    <w:abstractNumId w:val="26"/>
  </w:num>
  <w:num w:numId="9">
    <w:abstractNumId w:val="5"/>
  </w:num>
  <w:num w:numId="10">
    <w:abstractNumId w:val="27"/>
  </w:num>
  <w:num w:numId="11">
    <w:abstractNumId w:val="10"/>
  </w:num>
  <w:num w:numId="12">
    <w:abstractNumId w:val="12"/>
  </w:num>
  <w:num w:numId="13">
    <w:abstractNumId w:val="14"/>
  </w:num>
  <w:num w:numId="14">
    <w:abstractNumId w:val="24"/>
  </w:num>
  <w:num w:numId="15">
    <w:abstractNumId w:val="15"/>
  </w:num>
  <w:num w:numId="16">
    <w:abstractNumId w:val="3"/>
  </w:num>
  <w:num w:numId="17">
    <w:abstractNumId w:val="4"/>
  </w:num>
  <w:num w:numId="18">
    <w:abstractNumId w:val="11"/>
  </w:num>
  <w:num w:numId="19">
    <w:abstractNumId w:val="7"/>
  </w:num>
  <w:num w:numId="20">
    <w:abstractNumId w:val="22"/>
  </w:num>
  <w:num w:numId="21">
    <w:abstractNumId w:val="8"/>
  </w:num>
  <w:num w:numId="22">
    <w:abstractNumId w:val="1"/>
  </w:num>
  <w:num w:numId="23">
    <w:abstractNumId w:val="2"/>
  </w:num>
  <w:num w:numId="24">
    <w:abstractNumId w:val="17"/>
  </w:num>
  <w:num w:numId="25">
    <w:abstractNumId w:val="25"/>
  </w:num>
  <w:num w:numId="26">
    <w:abstractNumId w:val="21"/>
  </w:num>
  <w:num w:numId="27">
    <w:abstractNumId w:val="20"/>
  </w:num>
  <w:num w:numId="28">
    <w:abstractNumId w:val="0"/>
  </w:num>
  <w:num w:numId="29">
    <w:abstractNumId w:val="18"/>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0D83"/>
    <w:rsid w:val="000069F9"/>
    <w:rsid w:val="0003138F"/>
    <w:rsid w:val="00084B37"/>
    <w:rsid w:val="00086841"/>
    <w:rsid w:val="00090402"/>
    <w:rsid w:val="00094C52"/>
    <w:rsid w:val="000D0C13"/>
    <w:rsid w:val="000E3281"/>
    <w:rsid w:val="001250E4"/>
    <w:rsid w:val="00142506"/>
    <w:rsid w:val="00156529"/>
    <w:rsid w:val="00157B66"/>
    <w:rsid w:val="00162B33"/>
    <w:rsid w:val="00184599"/>
    <w:rsid w:val="001B0D83"/>
    <w:rsid w:val="00220FDB"/>
    <w:rsid w:val="002A5BD0"/>
    <w:rsid w:val="002B6339"/>
    <w:rsid w:val="002C21E2"/>
    <w:rsid w:val="002D4441"/>
    <w:rsid w:val="002E3D87"/>
    <w:rsid w:val="00304D14"/>
    <w:rsid w:val="0031585F"/>
    <w:rsid w:val="0036396D"/>
    <w:rsid w:val="003A02A2"/>
    <w:rsid w:val="003C08DD"/>
    <w:rsid w:val="003F2D7B"/>
    <w:rsid w:val="00415F00"/>
    <w:rsid w:val="0046584B"/>
    <w:rsid w:val="0047003E"/>
    <w:rsid w:val="00482F54"/>
    <w:rsid w:val="004A3E53"/>
    <w:rsid w:val="004E1B45"/>
    <w:rsid w:val="0051217A"/>
    <w:rsid w:val="0054682B"/>
    <w:rsid w:val="00547678"/>
    <w:rsid w:val="00560AA2"/>
    <w:rsid w:val="005B008A"/>
    <w:rsid w:val="005E13D6"/>
    <w:rsid w:val="005E413A"/>
    <w:rsid w:val="00627590"/>
    <w:rsid w:val="006638AA"/>
    <w:rsid w:val="006665A6"/>
    <w:rsid w:val="00695949"/>
    <w:rsid w:val="006D533B"/>
    <w:rsid w:val="007215E3"/>
    <w:rsid w:val="007221AA"/>
    <w:rsid w:val="007649CA"/>
    <w:rsid w:val="007672F6"/>
    <w:rsid w:val="007834F7"/>
    <w:rsid w:val="007F31F8"/>
    <w:rsid w:val="007F419E"/>
    <w:rsid w:val="008033D5"/>
    <w:rsid w:val="008409D8"/>
    <w:rsid w:val="00872AF4"/>
    <w:rsid w:val="008B374C"/>
    <w:rsid w:val="00937D8B"/>
    <w:rsid w:val="009849EB"/>
    <w:rsid w:val="009B1A13"/>
    <w:rsid w:val="009B3C5B"/>
    <w:rsid w:val="009D648B"/>
    <w:rsid w:val="00A01F95"/>
    <w:rsid w:val="00A058E3"/>
    <w:rsid w:val="00A0770B"/>
    <w:rsid w:val="00A22765"/>
    <w:rsid w:val="00A31B61"/>
    <w:rsid w:val="00A359F7"/>
    <w:rsid w:val="00A555C8"/>
    <w:rsid w:val="00B05525"/>
    <w:rsid w:val="00B1568B"/>
    <w:rsid w:val="00B4625D"/>
    <w:rsid w:val="00B76BA3"/>
    <w:rsid w:val="00BC012C"/>
    <w:rsid w:val="00C15FF9"/>
    <w:rsid w:val="00C74C98"/>
    <w:rsid w:val="00C9320D"/>
    <w:rsid w:val="00CA4C7D"/>
    <w:rsid w:val="00CA5798"/>
    <w:rsid w:val="00CB01AE"/>
    <w:rsid w:val="00CC1284"/>
    <w:rsid w:val="00CF0E5E"/>
    <w:rsid w:val="00D05597"/>
    <w:rsid w:val="00D07BCA"/>
    <w:rsid w:val="00D317C9"/>
    <w:rsid w:val="00D87789"/>
    <w:rsid w:val="00DC5B01"/>
    <w:rsid w:val="00DD4077"/>
    <w:rsid w:val="00DD70DF"/>
    <w:rsid w:val="00DE66C7"/>
    <w:rsid w:val="00E06ABA"/>
    <w:rsid w:val="00E26FCC"/>
    <w:rsid w:val="00E36FF6"/>
    <w:rsid w:val="00E52F64"/>
    <w:rsid w:val="00E5518E"/>
    <w:rsid w:val="00EF7577"/>
    <w:rsid w:val="00F018DA"/>
    <w:rsid w:val="00F54ADD"/>
    <w:rsid w:val="00F55172"/>
    <w:rsid w:val="00F85437"/>
    <w:rsid w:val="00FB494A"/>
    <w:rsid w:val="00FC12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9F7"/>
    <w:pPr>
      <w:spacing w:after="200" w:line="276" w:lineRule="auto"/>
    </w:pPr>
    <w:rPr>
      <w:lang w:val="es-AR"/>
    </w:rPr>
  </w:style>
  <w:style w:type="paragraph" w:styleId="Heading2">
    <w:name w:val="heading 2"/>
    <w:basedOn w:val="Normal"/>
    <w:link w:val="Heading2Char"/>
    <w:uiPriority w:val="99"/>
    <w:qFormat/>
    <w:rsid w:val="002C21E2"/>
    <w:pPr>
      <w:spacing w:before="100" w:beforeAutospacing="1" w:after="100" w:afterAutospacing="1" w:line="240" w:lineRule="auto"/>
      <w:outlineLvl w:val="1"/>
    </w:pPr>
    <w:rPr>
      <w:rFonts w:ascii="Times New Roman" w:eastAsia="Times New Roman" w:hAnsi="Times New Roman"/>
      <w:b/>
      <w:bCs/>
      <w:sz w:val="36"/>
      <w:szCs w:val="36"/>
      <w:lang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C21E2"/>
    <w:rPr>
      <w:rFonts w:ascii="Times New Roman" w:hAnsi="Times New Roman" w:cs="Times New Roman"/>
      <w:b/>
      <w:bCs/>
      <w:sz w:val="36"/>
      <w:szCs w:val="36"/>
      <w:lang w:eastAsia="es-AR"/>
    </w:rPr>
  </w:style>
  <w:style w:type="paragraph" w:styleId="NoSpacing">
    <w:name w:val="No Spacing"/>
    <w:uiPriority w:val="99"/>
    <w:qFormat/>
    <w:rsid w:val="002A5BD0"/>
    <w:rPr>
      <w:lang w:val="es-AR"/>
    </w:rPr>
  </w:style>
  <w:style w:type="paragraph" w:styleId="NormalWeb">
    <w:name w:val="Normal (Web)"/>
    <w:basedOn w:val="Normal"/>
    <w:uiPriority w:val="99"/>
    <w:semiHidden/>
    <w:rsid w:val="008033D5"/>
    <w:pPr>
      <w:spacing w:before="100" w:beforeAutospacing="1" w:after="100" w:afterAutospacing="1" w:line="240" w:lineRule="auto"/>
    </w:pPr>
    <w:rPr>
      <w:rFonts w:ascii="Times New Roman" w:eastAsia="Times New Roman" w:hAnsi="Times New Roman"/>
      <w:sz w:val="24"/>
      <w:szCs w:val="24"/>
      <w:lang w:eastAsia="es-AR"/>
    </w:rPr>
  </w:style>
  <w:style w:type="character" w:styleId="Strong">
    <w:name w:val="Strong"/>
    <w:basedOn w:val="DefaultParagraphFont"/>
    <w:uiPriority w:val="99"/>
    <w:qFormat/>
    <w:rsid w:val="008033D5"/>
    <w:rPr>
      <w:rFonts w:cs="Times New Roman"/>
      <w:b/>
      <w:bCs/>
    </w:rPr>
  </w:style>
  <w:style w:type="character" w:styleId="Hyperlink">
    <w:name w:val="Hyperlink"/>
    <w:basedOn w:val="DefaultParagraphFont"/>
    <w:uiPriority w:val="99"/>
    <w:rsid w:val="00BC012C"/>
    <w:rPr>
      <w:rFonts w:cs="Times New Roman"/>
      <w:color w:val="0000FF"/>
      <w:u w:val="single"/>
    </w:rPr>
  </w:style>
  <w:style w:type="paragraph" w:styleId="ListParagraph">
    <w:name w:val="List Paragraph"/>
    <w:basedOn w:val="Normal"/>
    <w:uiPriority w:val="99"/>
    <w:qFormat/>
    <w:rsid w:val="00BC012C"/>
    <w:pPr>
      <w:ind w:left="720"/>
      <w:contextualSpacing/>
    </w:pPr>
  </w:style>
  <w:style w:type="character" w:styleId="FollowedHyperlink">
    <w:name w:val="FollowedHyperlink"/>
    <w:basedOn w:val="DefaultParagraphFont"/>
    <w:uiPriority w:val="99"/>
    <w:semiHidden/>
    <w:rsid w:val="009D648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858468938">
      <w:marLeft w:val="0"/>
      <w:marRight w:val="0"/>
      <w:marTop w:val="0"/>
      <w:marBottom w:val="0"/>
      <w:divBdr>
        <w:top w:val="none" w:sz="0" w:space="0" w:color="auto"/>
        <w:left w:val="none" w:sz="0" w:space="0" w:color="auto"/>
        <w:bottom w:val="none" w:sz="0" w:space="0" w:color="auto"/>
        <w:right w:val="none" w:sz="0" w:space="0" w:color="auto"/>
      </w:divBdr>
    </w:div>
    <w:div w:id="858468939">
      <w:marLeft w:val="0"/>
      <w:marRight w:val="0"/>
      <w:marTop w:val="0"/>
      <w:marBottom w:val="0"/>
      <w:divBdr>
        <w:top w:val="none" w:sz="0" w:space="0" w:color="auto"/>
        <w:left w:val="none" w:sz="0" w:space="0" w:color="auto"/>
        <w:bottom w:val="none" w:sz="0" w:space="0" w:color="auto"/>
        <w:right w:val="none" w:sz="0" w:space="0" w:color="auto"/>
      </w:divBdr>
    </w:div>
    <w:div w:id="858468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tions.iadb.org/bitstream/handle/11319/5944/Propuesta%20metodol%c3%b3gica%20evaluaci%c3%b3n%20de%20impacto%20sobre%20la%20capacidad%20institucional.pdf?sequence=1" TargetMode="External"/><Relationship Id="rId5" Type="http://schemas.openxmlformats.org/officeDocument/2006/relationships/hyperlink" Target="http://www.iadb.org/es/temas/gobierno/icf/evaluaciones-de-impacto,852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18</Pages>
  <Words>6035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NBK</dc:creator>
  <cp:keywords/>
  <dc:description/>
  <cp:lastModifiedBy>ucongreso</cp:lastModifiedBy>
  <cp:revision>2</cp:revision>
  <dcterms:created xsi:type="dcterms:W3CDTF">2015-02-12T15:21:00Z</dcterms:created>
  <dcterms:modified xsi:type="dcterms:W3CDTF">2015-02-12T15:21:00Z</dcterms:modified>
</cp:coreProperties>
</file>