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1105" w:type="dxa"/>
        <w:tblLook w:val="01E0"/>
      </w:tblPr>
      <w:tblGrid>
        <w:gridCol w:w="8442"/>
        <w:gridCol w:w="2663"/>
      </w:tblGrid>
      <w:tr w:rsidR="00610102" w:rsidTr="00251C09">
        <w:trPr>
          <w:trHeight w:val="2134"/>
        </w:trPr>
        <w:tc>
          <w:tcPr>
            <w:tcW w:w="8442" w:type="dxa"/>
            <w:shd w:val="clear" w:color="auto" w:fill="CCFF99"/>
          </w:tcPr>
          <w:p w:rsidR="00610102" w:rsidRDefault="00610102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63" w:type="dxa"/>
          </w:tcPr>
          <w:p w:rsidR="00610102" w:rsidRPr="002E73D0" w:rsidRDefault="00610102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30B38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610102" w:rsidTr="00251C09">
        <w:trPr>
          <w:trHeight w:val="13972"/>
        </w:trPr>
        <w:tc>
          <w:tcPr>
            <w:tcW w:w="8442" w:type="dxa"/>
          </w:tcPr>
          <w:p w:rsidR="00610102" w:rsidRDefault="00610102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DICIEMBRE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6</w:t>
            </w:r>
          </w:p>
          <w:p w:rsidR="00610102" w:rsidRDefault="00610102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610102" w:rsidRDefault="00610102" w:rsidP="00172261">
            <w:pPr>
              <w:jc w:val="center"/>
            </w:pPr>
            <w:r>
              <w:pict>
                <v:shape id="_x0000_i1027" type="#_x0000_t75" alt="Resultado de imagen para felices fiestas" style="width:234pt;height:175.5pt">
                  <v:imagedata r:id="rId10" r:href="rId11"/>
                </v:shape>
              </w:pict>
            </w:r>
          </w:p>
          <w:p w:rsidR="00610102" w:rsidRDefault="00610102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10102" w:rsidRDefault="00610102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10102" w:rsidRDefault="00610102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610102" w:rsidRDefault="00610102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610102" w:rsidRDefault="00610102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610102" w:rsidRPr="00F71145" w:rsidRDefault="00610102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Metas educativas 2021: La educación que queremos para la generación de los Bicentenarios.—1aa ed.—Madrid : Organización de Estados Iberoamericanos, 2008.</w:t>
            </w:r>
          </w:p>
          <w:p w:rsidR="00610102" w:rsidRDefault="00610102" w:rsidP="0093023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La mujer y la alianza de civilizaciones, oportunidades y desafíos : Seminario Regional, Buenos Aires 28 y 29 de abril 2008—1ª ed.—Buenos Aires : Ministerio de Relaciones Exteriores, Comerio internacional y culto, 2008</w:t>
            </w:r>
          </w:p>
          <w:p w:rsidR="00610102" w:rsidRDefault="00610102" w:rsidP="0093023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Castel, Robert.—Las transformaciones del trabajo de la producción social y de los riesgos en un período de incertidumbre.--1ª ed.—Buenos Aires : Siglo XXI, 2010</w:t>
            </w:r>
          </w:p>
          <w:p w:rsidR="00610102" w:rsidRDefault="00610102" w:rsidP="00B461C5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224897">
              <w:rPr>
                <w:rFonts w:ascii="Verdana" w:hAnsi="Verdana"/>
                <w:b/>
                <w:sz w:val="16"/>
                <w:szCs w:val="16"/>
              </w:rPr>
              <w:t>Abascal, Eduardo.—Informe ambiental anual 2014 : Premio Adriana Schiffin.—1ª ed.—Buenos Aires : Fundación Ambiente y Recursos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Naturales, 2014.</w:t>
            </w:r>
          </w:p>
          <w:p w:rsidR="00610102" w:rsidRDefault="00610102" w:rsidP="00B461C5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Arquitectura moderna y estado en Argentina : edificios para correos y telecomunicaciones 1947-1955.—1ª ed.—Buenos Aires : CEDOCAL, 2013.</w:t>
            </w:r>
          </w:p>
          <w:p w:rsidR="00610102" w:rsidRDefault="00610102" w:rsidP="00B461C5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Barrios, Miguel Ángel.—El latinoamericanismo en el pensamiento político de Manuel Ugarte.—1ª ed.—Buenos Aires : Biblos, 2007</w:t>
            </w:r>
          </w:p>
          <w:p w:rsidR="00610102" w:rsidRDefault="00610102" w:rsidP="00B461C5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Tasat, José A.l (comp.).--Políticas culturales públicas : culturas locales y diversidad cultural desde un enfoque neocultural.—1ª ed.—Saenz Peña : Universidad Nacional Tres de Febrero, 2014.</w:t>
            </w:r>
          </w:p>
          <w:p w:rsidR="00610102" w:rsidRDefault="00610102" w:rsidP="00B461C5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Pr="00224897" w:rsidRDefault="00610102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Bollini,  Horario.—Misiones Jesuíticas, visión artística y patrimonial : voces y emblemas en las reducciones jesuítico-guaraníes : 1609-1768.—1ª ed.—Buenos Aires : Corregidor, 2009</w:t>
            </w:r>
          </w:p>
          <w:p w:rsidR="00610102" w:rsidRPr="00224897" w:rsidRDefault="00610102" w:rsidP="007A597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10102" w:rsidRPr="00224897" w:rsidRDefault="00610102" w:rsidP="007A5977">
            <w:pPr>
              <w:rPr>
                <w:i/>
                <w:color w:val="3366FF"/>
                <w:sz w:val="28"/>
                <w:szCs w:val="28"/>
              </w:rPr>
            </w:pPr>
            <w:r w:rsidRPr="00224897">
              <w:rPr>
                <w:i/>
                <w:color w:val="3366FF"/>
                <w:sz w:val="28"/>
                <w:szCs w:val="28"/>
              </w:rPr>
              <w:t xml:space="preserve">                                     </w:t>
            </w:r>
          </w:p>
          <w:p w:rsidR="00610102" w:rsidRPr="007A5977" w:rsidRDefault="00610102" w:rsidP="007A5977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24897">
              <w:rPr>
                <w:i/>
                <w:color w:val="3366FF"/>
                <w:sz w:val="28"/>
                <w:szCs w:val="28"/>
              </w:rPr>
              <w:t xml:space="preserve">                               </w:t>
            </w:r>
            <w:r w:rsidRPr="007A5977">
              <w:rPr>
                <w:b/>
                <w:i/>
                <w:color w:val="FF0000"/>
                <w:sz w:val="28"/>
                <w:szCs w:val="28"/>
                <w:u w:val="single"/>
              </w:rPr>
              <w:t>Préstamos receso de verano</w:t>
            </w:r>
          </w:p>
          <w:p w:rsidR="00610102" w:rsidRPr="007A5977" w:rsidRDefault="00610102" w:rsidP="007A597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5977">
              <w:rPr>
                <w:b/>
                <w:i/>
                <w:color w:val="FF0000"/>
                <w:sz w:val="28"/>
                <w:szCs w:val="28"/>
              </w:rPr>
              <w:t>Desde el lunes 1</w:t>
            </w:r>
            <w:r>
              <w:rPr>
                <w:b/>
                <w:i/>
                <w:color w:val="FF0000"/>
                <w:sz w:val="28"/>
                <w:szCs w:val="28"/>
              </w:rPr>
              <w:t>2</w:t>
            </w:r>
            <w:r w:rsidRPr="007A5977">
              <w:rPr>
                <w:b/>
                <w:i/>
                <w:color w:val="FF0000"/>
                <w:sz w:val="28"/>
                <w:szCs w:val="28"/>
              </w:rPr>
              <w:t xml:space="preserve"> de diciembre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7A5977">
                <w:rPr>
                  <w:b/>
                  <w:i/>
                  <w:color w:val="FF0000"/>
                  <w:sz w:val="28"/>
                  <w:szCs w:val="28"/>
                </w:rPr>
                <w:t>8 a</w:t>
              </w:r>
            </w:smartTag>
            <w:r w:rsidRPr="007A5977">
              <w:rPr>
                <w:b/>
                <w:i/>
                <w:color w:val="FF0000"/>
                <w:sz w:val="28"/>
                <w:szCs w:val="28"/>
              </w:rPr>
              <w:t xml:space="preserve"> 21 hs.</w:t>
            </w:r>
          </w:p>
          <w:p w:rsidR="00610102" w:rsidRPr="007A5977" w:rsidRDefault="00610102" w:rsidP="007A5977">
            <w:pPr>
              <w:rPr>
                <w:b/>
                <w:i/>
              </w:rPr>
            </w:pPr>
            <w:r w:rsidRPr="007A5977">
              <w:rPr>
                <w:b/>
                <w:i/>
                <w:u w:val="single"/>
              </w:rPr>
              <w:t>Requisitos</w:t>
            </w:r>
            <w:r w:rsidRPr="007A5977">
              <w:rPr>
                <w:b/>
                <w:i/>
              </w:rPr>
              <w:t xml:space="preserve">: </w:t>
            </w:r>
          </w:p>
          <w:p w:rsidR="00610102" w:rsidRPr="007A5977" w:rsidRDefault="00610102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-No adeudar libros ni estar sancionado al momento del préstamo.</w:t>
            </w:r>
          </w:p>
          <w:p w:rsidR="00610102" w:rsidRPr="007A5977" w:rsidRDefault="00610102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-No se prestarán ejemplares únicos, valiosos o deteriorados.</w:t>
            </w:r>
          </w:p>
          <w:p w:rsidR="00610102" w:rsidRPr="007A5977" w:rsidRDefault="00610102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-Presentar carnet de socio y se entregarán hasta tres ejemplares con un máximo de dos por materia</w:t>
            </w:r>
          </w:p>
          <w:p w:rsidR="00610102" w:rsidRPr="007A5977" w:rsidRDefault="00610102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-Devolución según ejemplar, desde el 01 de febrero de 201</w:t>
            </w:r>
            <w:r>
              <w:rPr>
                <w:b/>
                <w:i/>
              </w:rPr>
              <w:t>7</w:t>
            </w:r>
          </w:p>
          <w:p w:rsidR="00610102" w:rsidRPr="00AA1792" w:rsidRDefault="00610102" w:rsidP="000701A3">
            <w:pPr>
              <w:ind w:left="360"/>
            </w:pPr>
          </w:p>
        </w:tc>
        <w:tc>
          <w:tcPr>
            <w:tcW w:w="2663" w:type="dxa"/>
            <w:shd w:val="clear" w:color="auto" w:fill="CCFF99"/>
          </w:tcPr>
          <w:p w:rsidR="00610102" w:rsidRDefault="00610102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610102" w:rsidRPr="00F71145" w:rsidRDefault="00610102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610102" w:rsidRDefault="00610102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610102" w:rsidRPr="00F71145" w:rsidRDefault="0061010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610102" w:rsidRDefault="00610102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610102" w:rsidRPr="00F71145" w:rsidRDefault="00610102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24.75pt;margin-top:14.85pt;width:205.2pt;height:180pt;z-index:251658240" filled="f" stroked="f">
                  <v:textbox style="mso-next-textbox:#_x0000_s1026">
                    <w:txbxContent>
                      <w:p w:rsidR="00610102" w:rsidRDefault="00610102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10102" w:rsidRPr="00F833D3" w:rsidRDefault="00610102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610102" w:rsidRPr="00F71145" w:rsidRDefault="00610102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610102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610102" w:rsidRDefault="00610102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610102" w:rsidRPr="005A4AB9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</w:t>
            </w:r>
            <w:r w:rsidRPr="005A4AB9">
              <w:rPr>
                <w:rFonts w:ascii="Verdana" w:hAnsi="Verdana"/>
                <w:sz w:val="14"/>
                <w:szCs w:val="14"/>
              </w:rPr>
              <w:t>ervicio web de la ley online jurisprudencia y doctrina</w:t>
            </w:r>
          </w:p>
          <w:p w:rsidR="00610102" w:rsidRPr="00D60AF8" w:rsidRDefault="00610102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7" type="#_x0000_t202" style="position:absolute;margin-left:316.35pt;margin-top:5.5pt;width:196.65pt;height:126pt;z-index:251659264" filled="f" stroked="f">
                  <v:textbox style="mso-next-textbox:#_x0000_s1027">
                    <w:txbxContent>
                      <w:p w:rsidR="00610102" w:rsidRDefault="00610102" w:rsidP="00030224">
                        <w:r w:rsidRPr="00130B38">
                          <w:rPr>
                            <w:noProof/>
                          </w:rPr>
                          <w:pict>
                            <v:shape id="Imagen 74" o:spid="_x0000_i1029" type="#_x0000_t75" style="width:189pt;height:134.25pt;visibility:visible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610102" w:rsidRPr="00F71145" w:rsidRDefault="00610102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610102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610102" w:rsidRDefault="00610102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610102" w:rsidRDefault="00610102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610102" w:rsidRDefault="00610102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610102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610102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610102" w:rsidRPr="0090446F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610102" w:rsidRPr="0090446F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Pr="0090446F" w:rsidRDefault="0061010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610102" w:rsidRDefault="00610102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610102" w:rsidRDefault="00610102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10102" w:rsidRDefault="00610102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610102" w:rsidRDefault="00610102" w:rsidP="00945B5C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“Te deseamos los mejores augurios de paz, amor y muchas felicidades para celebrar estas fiestas con tus seres queridos”</w:t>
            </w:r>
          </w:p>
          <w:p w:rsidR="00610102" w:rsidRPr="00945B5C" w:rsidRDefault="00610102" w:rsidP="00945B5C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                    </w:t>
            </w:r>
            <w:r w:rsidRPr="00945B5C">
              <w:rPr>
                <w:rFonts w:ascii="Verdana" w:hAnsi="Verdana"/>
                <w:b/>
                <w:i/>
                <w:sz w:val="16"/>
                <w:szCs w:val="16"/>
              </w:rPr>
              <w:t>Equipo de biblioteca</w:t>
            </w:r>
          </w:p>
        </w:tc>
      </w:tr>
      <w:tr w:rsidR="00610102" w:rsidTr="00251C09">
        <w:trPr>
          <w:trHeight w:val="288"/>
        </w:trPr>
        <w:tc>
          <w:tcPr>
            <w:tcW w:w="8442" w:type="dxa"/>
          </w:tcPr>
          <w:p w:rsidR="00610102" w:rsidRDefault="00610102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63" w:type="dxa"/>
            <w:shd w:val="clear" w:color="auto" w:fill="CCFF99"/>
          </w:tcPr>
          <w:p w:rsidR="00610102" w:rsidRPr="00F71145" w:rsidRDefault="0061010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610102" w:rsidRDefault="00610102">
      <w:r>
        <w:rPr>
          <w:noProof/>
        </w:rPr>
        <w:pict>
          <v:shape id="il_fi" o:spid="_x0000_s1028" type="#_x0000_t75" alt="http://www.belser.com.ar/Imagenes/libros03.jpg" style="position:absolute;margin-left:-9pt;margin-top:414pt;width:450.15pt;height:407.6pt;z-index:-251656192;visibility:visible;mso-position-horizontal-relative:text;mso-position-vertical-relative:text">
            <v:imagedata r:id="rId13" o:title="" gain="19661f" blacklevel="22938f"/>
          </v:shape>
        </w:pict>
      </w:r>
    </w:p>
    <w:p w:rsidR="00610102" w:rsidRDefault="00610102"/>
    <w:sectPr w:rsidR="00610102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02" w:rsidRDefault="00610102" w:rsidP="007F626E">
      <w:r>
        <w:separator/>
      </w:r>
    </w:p>
  </w:endnote>
  <w:endnote w:type="continuationSeparator" w:id="1">
    <w:p w:rsidR="00610102" w:rsidRDefault="00610102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02" w:rsidRDefault="00610102" w:rsidP="007F626E">
      <w:r>
        <w:separator/>
      </w:r>
    </w:p>
  </w:footnote>
  <w:footnote w:type="continuationSeparator" w:id="1">
    <w:p w:rsidR="00610102" w:rsidRDefault="00610102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1577"/>
    <w:rsid w:val="000030B8"/>
    <w:rsid w:val="00004677"/>
    <w:rsid w:val="000202D7"/>
    <w:rsid w:val="00022D3C"/>
    <w:rsid w:val="000233E9"/>
    <w:rsid w:val="00023646"/>
    <w:rsid w:val="000257EE"/>
    <w:rsid w:val="00030224"/>
    <w:rsid w:val="00032936"/>
    <w:rsid w:val="000606A4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0938"/>
    <w:rsid w:val="000C545A"/>
    <w:rsid w:val="000C66F9"/>
    <w:rsid w:val="000E3EB6"/>
    <w:rsid w:val="000F1B69"/>
    <w:rsid w:val="000F26A6"/>
    <w:rsid w:val="000F6DBF"/>
    <w:rsid w:val="00107729"/>
    <w:rsid w:val="00115D82"/>
    <w:rsid w:val="00123D04"/>
    <w:rsid w:val="00130B38"/>
    <w:rsid w:val="00141D06"/>
    <w:rsid w:val="00145396"/>
    <w:rsid w:val="00145802"/>
    <w:rsid w:val="00147621"/>
    <w:rsid w:val="001476B1"/>
    <w:rsid w:val="001477AA"/>
    <w:rsid w:val="00154B63"/>
    <w:rsid w:val="001609DC"/>
    <w:rsid w:val="00172261"/>
    <w:rsid w:val="0017441C"/>
    <w:rsid w:val="001772F1"/>
    <w:rsid w:val="0018127A"/>
    <w:rsid w:val="001834B3"/>
    <w:rsid w:val="0018790B"/>
    <w:rsid w:val="0019188F"/>
    <w:rsid w:val="001944D2"/>
    <w:rsid w:val="00195074"/>
    <w:rsid w:val="001960B7"/>
    <w:rsid w:val="001A0638"/>
    <w:rsid w:val="001A2A3C"/>
    <w:rsid w:val="001A425E"/>
    <w:rsid w:val="001A44E8"/>
    <w:rsid w:val="001A560E"/>
    <w:rsid w:val="001A6341"/>
    <w:rsid w:val="001A6435"/>
    <w:rsid w:val="001A6901"/>
    <w:rsid w:val="001A6B32"/>
    <w:rsid w:val="001A6D16"/>
    <w:rsid w:val="001C0805"/>
    <w:rsid w:val="001C3A13"/>
    <w:rsid w:val="001C5107"/>
    <w:rsid w:val="001F35F5"/>
    <w:rsid w:val="00200DE7"/>
    <w:rsid w:val="00201FC9"/>
    <w:rsid w:val="0020570A"/>
    <w:rsid w:val="00213DB1"/>
    <w:rsid w:val="00224897"/>
    <w:rsid w:val="00225C01"/>
    <w:rsid w:val="00227032"/>
    <w:rsid w:val="002340DE"/>
    <w:rsid w:val="00250117"/>
    <w:rsid w:val="002517CD"/>
    <w:rsid w:val="00251C09"/>
    <w:rsid w:val="00257AA7"/>
    <w:rsid w:val="00261FFE"/>
    <w:rsid w:val="00265BAE"/>
    <w:rsid w:val="002805AA"/>
    <w:rsid w:val="002808FB"/>
    <w:rsid w:val="00280FEF"/>
    <w:rsid w:val="002A1F37"/>
    <w:rsid w:val="002A2059"/>
    <w:rsid w:val="002A27A2"/>
    <w:rsid w:val="002A587A"/>
    <w:rsid w:val="002C399C"/>
    <w:rsid w:val="002D1390"/>
    <w:rsid w:val="002D26ED"/>
    <w:rsid w:val="002D55D0"/>
    <w:rsid w:val="002E6C01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302F5"/>
    <w:rsid w:val="003426E1"/>
    <w:rsid w:val="00344429"/>
    <w:rsid w:val="003570EC"/>
    <w:rsid w:val="003624D9"/>
    <w:rsid w:val="00363275"/>
    <w:rsid w:val="00380BC7"/>
    <w:rsid w:val="00381889"/>
    <w:rsid w:val="00395ADC"/>
    <w:rsid w:val="00395F7E"/>
    <w:rsid w:val="003A3488"/>
    <w:rsid w:val="003A54C5"/>
    <w:rsid w:val="003A60B7"/>
    <w:rsid w:val="003A6C4A"/>
    <w:rsid w:val="003A6FE7"/>
    <w:rsid w:val="003B44B4"/>
    <w:rsid w:val="003B4686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5581C"/>
    <w:rsid w:val="004558F6"/>
    <w:rsid w:val="00464972"/>
    <w:rsid w:val="00475FB2"/>
    <w:rsid w:val="00480C1B"/>
    <w:rsid w:val="004825DB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1B74"/>
    <w:rsid w:val="00507A8C"/>
    <w:rsid w:val="00507F4C"/>
    <w:rsid w:val="00515514"/>
    <w:rsid w:val="00520016"/>
    <w:rsid w:val="0052136A"/>
    <w:rsid w:val="00524806"/>
    <w:rsid w:val="00525AD0"/>
    <w:rsid w:val="005276B5"/>
    <w:rsid w:val="00530684"/>
    <w:rsid w:val="00537A1A"/>
    <w:rsid w:val="00544865"/>
    <w:rsid w:val="00544FF0"/>
    <w:rsid w:val="0055189B"/>
    <w:rsid w:val="00554AD4"/>
    <w:rsid w:val="00556AF8"/>
    <w:rsid w:val="00560AF2"/>
    <w:rsid w:val="00560BB2"/>
    <w:rsid w:val="00563900"/>
    <w:rsid w:val="0057255D"/>
    <w:rsid w:val="00575D9C"/>
    <w:rsid w:val="005918E4"/>
    <w:rsid w:val="00593220"/>
    <w:rsid w:val="005A2468"/>
    <w:rsid w:val="005A4AB9"/>
    <w:rsid w:val="005B36A2"/>
    <w:rsid w:val="005C064A"/>
    <w:rsid w:val="005D1A46"/>
    <w:rsid w:val="005D1ADC"/>
    <w:rsid w:val="005D2EB1"/>
    <w:rsid w:val="005D5E41"/>
    <w:rsid w:val="005E2E9F"/>
    <w:rsid w:val="005E530A"/>
    <w:rsid w:val="005F3BD0"/>
    <w:rsid w:val="005F5731"/>
    <w:rsid w:val="005F653C"/>
    <w:rsid w:val="00600BAF"/>
    <w:rsid w:val="006024D1"/>
    <w:rsid w:val="0060499B"/>
    <w:rsid w:val="00607812"/>
    <w:rsid w:val="00610102"/>
    <w:rsid w:val="0061696B"/>
    <w:rsid w:val="00630C60"/>
    <w:rsid w:val="0065300D"/>
    <w:rsid w:val="00655BEF"/>
    <w:rsid w:val="00655DE2"/>
    <w:rsid w:val="006564F4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5BE1"/>
    <w:rsid w:val="006D46F8"/>
    <w:rsid w:val="006D7B22"/>
    <w:rsid w:val="006F4062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60C4B"/>
    <w:rsid w:val="00761070"/>
    <w:rsid w:val="007752ED"/>
    <w:rsid w:val="00775FC7"/>
    <w:rsid w:val="00783EA9"/>
    <w:rsid w:val="00794D05"/>
    <w:rsid w:val="0079538E"/>
    <w:rsid w:val="007A28EA"/>
    <w:rsid w:val="007A54FB"/>
    <w:rsid w:val="007A5977"/>
    <w:rsid w:val="007B3247"/>
    <w:rsid w:val="007C1CE6"/>
    <w:rsid w:val="007C7FC5"/>
    <w:rsid w:val="007D0075"/>
    <w:rsid w:val="007D0A85"/>
    <w:rsid w:val="007D0C14"/>
    <w:rsid w:val="007D1FF3"/>
    <w:rsid w:val="007D2126"/>
    <w:rsid w:val="007D3707"/>
    <w:rsid w:val="007D6E39"/>
    <w:rsid w:val="007E2D1B"/>
    <w:rsid w:val="007F1A38"/>
    <w:rsid w:val="007F3E04"/>
    <w:rsid w:val="007F626E"/>
    <w:rsid w:val="007F6497"/>
    <w:rsid w:val="007F6FA7"/>
    <w:rsid w:val="00815298"/>
    <w:rsid w:val="0082203B"/>
    <w:rsid w:val="00824185"/>
    <w:rsid w:val="00830BBD"/>
    <w:rsid w:val="00832C98"/>
    <w:rsid w:val="00840DD2"/>
    <w:rsid w:val="00841641"/>
    <w:rsid w:val="008428A6"/>
    <w:rsid w:val="00842F87"/>
    <w:rsid w:val="00845376"/>
    <w:rsid w:val="00847332"/>
    <w:rsid w:val="00847CDE"/>
    <w:rsid w:val="0085762F"/>
    <w:rsid w:val="00862150"/>
    <w:rsid w:val="0086372A"/>
    <w:rsid w:val="0086699F"/>
    <w:rsid w:val="008723A4"/>
    <w:rsid w:val="0087513D"/>
    <w:rsid w:val="00880634"/>
    <w:rsid w:val="00891AA6"/>
    <w:rsid w:val="00896F9C"/>
    <w:rsid w:val="008A3653"/>
    <w:rsid w:val="008A58A4"/>
    <w:rsid w:val="008A6677"/>
    <w:rsid w:val="008B256E"/>
    <w:rsid w:val="008B4EE4"/>
    <w:rsid w:val="008B6756"/>
    <w:rsid w:val="008C57C3"/>
    <w:rsid w:val="008C6206"/>
    <w:rsid w:val="008C7A58"/>
    <w:rsid w:val="008D1ABE"/>
    <w:rsid w:val="008D23AD"/>
    <w:rsid w:val="008D26B5"/>
    <w:rsid w:val="008D6C39"/>
    <w:rsid w:val="008E0A9D"/>
    <w:rsid w:val="008E7224"/>
    <w:rsid w:val="008F7C2B"/>
    <w:rsid w:val="0090128F"/>
    <w:rsid w:val="00902024"/>
    <w:rsid w:val="0090446F"/>
    <w:rsid w:val="009063CE"/>
    <w:rsid w:val="009076E9"/>
    <w:rsid w:val="009147D9"/>
    <w:rsid w:val="00920E24"/>
    <w:rsid w:val="0093023E"/>
    <w:rsid w:val="0093159C"/>
    <w:rsid w:val="00945B5C"/>
    <w:rsid w:val="00954B67"/>
    <w:rsid w:val="00956B4D"/>
    <w:rsid w:val="00963B80"/>
    <w:rsid w:val="009658E6"/>
    <w:rsid w:val="00966FF0"/>
    <w:rsid w:val="0097011D"/>
    <w:rsid w:val="00970A54"/>
    <w:rsid w:val="00971DB2"/>
    <w:rsid w:val="0097481C"/>
    <w:rsid w:val="0099786D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F2297"/>
    <w:rsid w:val="009F2403"/>
    <w:rsid w:val="009F3D27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6B1"/>
    <w:rsid w:val="00A7586E"/>
    <w:rsid w:val="00A77EB2"/>
    <w:rsid w:val="00A8047A"/>
    <w:rsid w:val="00A845E8"/>
    <w:rsid w:val="00A918B8"/>
    <w:rsid w:val="00A91AE6"/>
    <w:rsid w:val="00A97B8A"/>
    <w:rsid w:val="00AA1792"/>
    <w:rsid w:val="00AB49E7"/>
    <w:rsid w:val="00AC2C79"/>
    <w:rsid w:val="00AC6E20"/>
    <w:rsid w:val="00AE05ED"/>
    <w:rsid w:val="00AF6010"/>
    <w:rsid w:val="00B12DE6"/>
    <w:rsid w:val="00B160A3"/>
    <w:rsid w:val="00B171F0"/>
    <w:rsid w:val="00B21968"/>
    <w:rsid w:val="00B31698"/>
    <w:rsid w:val="00B4105D"/>
    <w:rsid w:val="00B4599C"/>
    <w:rsid w:val="00B461C5"/>
    <w:rsid w:val="00B51111"/>
    <w:rsid w:val="00B716E7"/>
    <w:rsid w:val="00B728D7"/>
    <w:rsid w:val="00B74B5A"/>
    <w:rsid w:val="00B769E4"/>
    <w:rsid w:val="00B77F8C"/>
    <w:rsid w:val="00B938DF"/>
    <w:rsid w:val="00B96E4E"/>
    <w:rsid w:val="00BA64F5"/>
    <w:rsid w:val="00BA7937"/>
    <w:rsid w:val="00BB45AB"/>
    <w:rsid w:val="00BC290D"/>
    <w:rsid w:val="00BE134C"/>
    <w:rsid w:val="00BE2A30"/>
    <w:rsid w:val="00BE2B50"/>
    <w:rsid w:val="00BE3371"/>
    <w:rsid w:val="00BE396E"/>
    <w:rsid w:val="00BF2FD8"/>
    <w:rsid w:val="00C11E0A"/>
    <w:rsid w:val="00C222C5"/>
    <w:rsid w:val="00C2750E"/>
    <w:rsid w:val="00C514E9"/>
    <w:rsid w:val="00C52902"/>
    <w:rsid w:val="00C52F57"/>
    <w:rsid w:val="00C648C7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A46FF"/>
    <w:rsid w:val="00CA48B9"/>
    <w:rsid w:val="00CA6C32"/>
    <w:rsid w:val="00CB3D92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5923"/>
    <w:rsid w:val="00EF342F"/>
    <w:rsid w:val="00EF5175"/>
    <w:rsid w:val="00EF5D0D"/>
    <w:rsid w:val="00F00252"/>
    <w:rsid w:val="00F077F0"/>
    <w:rsid w:val="00F147E2"/>
    <w:rsid w:val="00F36485"/>
    <w:rsid w:val="00F415FB"/>
    <w:rsid w:val="00F470DA"/>
    <w:rsid w:val="00F619DB"/>
    <w:rsid w:val="00F648BC"/>
    <w:rsid w:val="00F71145"/>
    <w:rsid w:val="00F73DD9"/>
    <w:rsid w:val="00F74A2B"/>
    <w:rsid w:val="00F75DC7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B48BD"/>
    <w:rsid w:val="00FC6BEF"/>
    <w:rsid w:val="00FD0A01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nocturnar.com/imagenes/felices-fiestas-126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527</Words>
  <Characters>2904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2</cp:revision>
  <cp:lastPrinted>2015-03-18T15:03:00Z</cp:lastPrinted>
  <dcterms:created xsi:type="dcterms:W3CDTF">2016-12-06T16:06:00Z</dcterms:created>
  <dcterms:modified xsi:type="dcterms:W3CDTF">2016-12-06T16:06:00Z</dcterms:modified>
</cp:coreProperties>
</file>